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38" w:rsidRDefault="00FD1038" w:rsidP="00FD1038">
      <w:pPr>
        <w:pStyle w:val="10"/>
        <w:jc w:val="center"/>
      </w:pPr>
      <w:r>
        <w:t>Список использованных источников</w:t>
      </w:r>
    </w:p>
    <w:p w:rsidR="00FD1038" w:rsidRDefault="00040C18" w:rsidP="00FD1038">
      <w:pPr>
        <w:pStyle w:val="a3"/>
        <w:numPr>
          <w:ilvl w:val="0"/>
          <w:numId w:val="2"/>
        </w:numPr>
      </w:pPr>
      <w:r>
        <w:t>Бердышев,</w:t>
      </w:r>
      <w:r>
        <w:rPr>
          <w:lang w:val="be-BY"/>
        </w:rPr>
        <w:t> </w:t>
      </w:r>
      <w:r>
        <w:t>И</w:t>
      </w:r>
      <w:r w:rsidR="00E22E2E">
        <w:t>. </w:t>
      </w:r>
      <w:r w:rsidR="00FD1038">
        <w:t>С.</w:t>
      </w:r>
      <w:r w:rsidR="004051EB">
        <w:rPr>
          <w:lang w:val="be-BY"/>
        </w:rPr>
        <w:t>,</w:t>
      </w:r>
      <w:r w:rsidR="004051EB">
        <w:t xml:space="preserve"> Нечаева,</w:t>
      </w:r>
      <w:r w:rsidR="004051EB">
        <w:rPr>
          <w:lang w:val="be-BY"/>
        </w:rPr>
        <w:t> </w:t>
      </w:r>
      <w:r w:rsidR="004051EB">
        <w:t>М</w:t>
      </w:r>
      <w:r w:rsidR="00E22E2E">
        <w:t>. </w:t>
      </w:r>
      <w:r w:rsidR="00FD1038">
        <w:t>Г</w:t>
      </w:r>
      <w:r w:rsidR="00660D64">
        <w:t xml:space="preserve">. </w:t>
      </w:r>
      <w:r w:rsidR="00FD1038">
        <w:t>Медико-психологические последствия жестокого обращения в детской среде</w:t>
      </w:r>
      <w:r w:rsidR="00E22E2E">
        <w:t>. </w:t>
      </w:r>
      <w:r w:rsidR="00FD1038">
        <w:t>Воп</w:t>
      </w:r>
      <w:r>
        <w:t xml:space="preserve">росы диагностики и </w:t>
      </w:r>
      <w:proofErr w:type="gramStart"/>
      <w:r>
        <w:t>профилактики</w:t>
      </w:r>
      <w:r w:rsidR="00E22E2E">
        <w:rPr>
          <w:lang w:val="be-BY"/>
        </w:rPr>
        <w:t> :</w:t>
      </w:r>
      <w:proofErr w:type="gramEnd"/>
      <w:r w:rsidR="00FD1038">
        <w:t xml:space="preserve"> практическое пособие для врачей </w:t>
      </w:r>
      <w:r>
        <w:t>и социальных работников</w:t>
      </w:r>
      <w:r w:rsidR="00370BDF">
        <w:t> /</w:t>
      </w:r>
      <w:r>
        <w:t xml:space="preserve"> И</w:t>
      </w:r>
      <w:r w:rsidR="00E22E2E">
        <w:t>. </w:t>
      </w:r>
      <w:r>
        <w:t>С</w:t>
      </w:r>
      <w:r w:rsidR="00E22E2E">
        <w:t>. </w:t>
      </w:r>
      <w:r w:rsidR="00FD1038">
        <w:t>Бердышев, М</w:t>
      </w:r>
      <w:r w:rsidR="00E22E2E">
        <w:t>. </w:t>
      </w:r>
      <w:r w:rsidR="00FD1038">
        <w:t>Г</w:t>
      </w:r>
      <w:r w:rsidR="00E22E2E">
        <w:t>. </w:t>
      </w:r>
      <w:r w:rsidR="00FD1038">
        <w:t>Нечаева</w:t>
      </w:r>
      <w:r w:rsidR="00E22E2E">
        <w:t>. </w:t>
      </w:r>
      <w:r>
        <w:t>—</w:t>
      </w:r>
      <w:r w:rsidR="00FD1038">
        <w:t xml:space="preserve"> СПб</w:t>
      </w:r>
      <w:proofErr w:type="gramStart"/>
      <w:r w:rsidR="00E22E2E">
        <w:t>. :</w:t>
      </w:r>
      <w:proofErr w:type="gramEnd"/>
      <w:r w:rsidR="00FD1038">
        <w:t xml:space="preserve"> Санкт-Петербургское государственное учреждение социальной помощи семьям и детям «Региональный центр «Семья», 2005</w:t>
      </w:r>
      <w:r w:rsidR="00E22E2E">
        <w:t>. </w:t>
      </w:r>
      <w:r>
        <w:t>—</w:t>
      </w:r>
      <w:r w:rsidR="00FD1038">
        <w:t xml:space="preserve"> 112</w:t>
      </w:r>
      <w:r>
        <w:rPr>
          <w:lang w:val="be-BY"/>
        </w:rPr>
        <w:t> </w:t>
      </w:r>
      <w:r w:rsidR="00FD1038">
        <w:t>с.</w:t>
      </w:r>
    </w:p>
    <w:p w:rsidR="00FD1038" w:rsidRDefault="004051EB" w:rsidP="00FD1038">
      <w:pPr>
        <w:pStyle w:val="a3"/>
        <w:numPr>
          <w:ilvl w:val="0"/>
          <w:numId w:val="2"/>
        </w:numPr>
      </w:pPr>
      <w:proofErr w:type="spellStart"/>
      <w:r>
        <w:t>Василькина</w:t>
      </w:r>
      <w:proofErr w:type="spellEnd"/>
      <w:r>
        <w:t>,</w:t>
      </w:r>
      <w:r>
        <w:rPr>
          <w:lang w:val="be-BY"/>
        </w:rPr>
        <w:t> </w:t>
      </w:r>
      <w:r w:rsidR="00FD1038">
        <w:t>Ю</w:t>
      </w:r>
      <w:r w:rsidR="00660D64">
        <w:t xml:space="preserve">. </w:t>
      </w:r>
      <w:r w:rsidR="00FD1038">
        <w:t>Как отличить строгость от насилия и пр</w:t>
      </w:r>
      <w:r>
        <w:t>отивостоять учителю-тирану</w:t>
      </w:r>
      <w:r w:rsidR="00370BDF">
        <w:t> /</w:t>
      </w:r>
      <w:r>
        <w:t xml:space="preserve"> Ю</w:t>
      </w:r>
      <w:r w:rsidR="00E22E2E">
        <w:t>. </w:t>
      </w:r>
      <w:proofErr w:type="spellStart"/>
      <w:r w:rsidR="00FD1038">
        <w:t>Василькина</w:t>
      </w:r>
      <w:proofErr w:type="spellEnd"/>
      <w:r w:rsidR="00E22E2E">
        <w:t>. </w:t>
      </w:r>
      <w:r w:rsidR="00040C18">
        <w:t>—</w:t>
      </w:r>
      <w:r w:rsidR="00FD1038">
        <w:t xml:space="preserve"> URL: https://www.pravmir.ru/uchit-nado-luchshe-ne-budet-orat-kak-otlichit-strogost-ot-nasiliya-i-protivostoyat-uchitelyu-tiranu (дата обращения: 06.05.2024).</w:t>
      </w:r>
    </w:p>
    <w:p w:rsidR="00FD1038" w:rsidRDefault="004051EB" w:rsidP="00FD1038">
      <w:pPr>
        <w:pStyle w:val="a3"/>
        <w:numPr>
          <w:ilvl w:val="0"/>
          <w:numId w:val="2"/>
        </w:numPr>
      </w:pPr>
      <w:proofErr w:type="spellStart"/>
      <w:r>
        <w:t>Глазман</w:t>
      </w:r>
      <w:proofErr w:type="spellEnd"/>
      <w:r>
        <w:t>,</w:t>
      </w:r>
      <w:r>
        <w:rPr>
          <w:lang w:val="be-BY"/>
        </w:rPr>
        <w:t> </w:t>
      </w:r>
      <w:r>
        <w:t>О</w:t>
      </w:r>
      <w:r w:rsidR="00E22E2E">
        <w:t>. </w:t>
      </w:r>
      <w:r w:rsidR="00FD1038">
        <w:t>Л</w:t>
      </w:r>
      <w:r w:rsidR="00660D64">
        <w:t xml:space="preserve">. </w:t>
      </w:r>
      <w:r w:rsidR="00FD1038">
        <w:t>Психологические особенно</w:t>
      </w:r>
      <w:r>
        <w:t xml:space="preserve">сти участников </w:t>
      </w:r>
      <w:proofErr w:type="spellStart"/>
      <w:r>
        <w:t>буллинга</w:t>
      </w:r>
      <w:proofErr w:type="spellEnd"/>
      <w:r w:rsidR="00370BDF">
        <w:rPr>
          <w:lang w:val="be-BY"/>
        </w:rPr>
        <w:t> /</w:t>
      </w:r>
      <w:r>
        <w:t xml:space="preserve"> О</w:t>
      </w:r>
      <w:r w:rsidR="00E22E2E">
        <w:t>. </w:t>
      </w:r>
      <w:r>
        <w:t>Л</w:t>
      </w:r>
      <w:r w:rsidR="00E22E2E">
        <w:t>. </w:t>
      </w:r>
      <w:proofErr w:type="spellStart"/>
      <w:r w:rsidR="00FD1038">
        <w:t>Глазман</w:t>
      </w:r>
      <w:proofErr w:type="spellEnd"/>
      <w:r w:rsidR="00E22E2E">
        <w:t>. </w:t>
      </w:r>
      <w:r w:rsidR="00040C18">
        <w:t>—</w:t>
      </w:r>
      <w:r w:rsidR="00FD1038">
        <w:t xml:space="preserve"> Известия РГПУ им</w:t>
      </w:r>
      <w:r w:rsidR="00E22E2E">
        <w:t>. </w:t>
      </w:r>
      <w:r w:rsidR="00FD1038">
        <w:t>А</w:t>
      </w:r>
      <w:r w:rsidR="00E22E2E">
        <w:t>. </w:t>
      </w:r>
      <w:r w:rsidR="00FD1038">
        <w:t>И</w:t>
      </w:r>
      <w:r w:rsidR="00E22E2E">
        <w:t>. </w:t>
      </w:r>
      <w:r w:rsidR="00FD1038">
        <w:t>Герцена</w:t>
      </w:r>
      <w:r w:rsidR="00E22E2E">
        <w:t>. </w:t>
      </w:r>
      <w:r w:rsidR="00040C18">
        <w:t>—</w:t>
      </w:r>
      <w:r w:rsidR="00FD1038">
        <w:t xml:space="preserve"> 2009</w:t>
      </w:r>
      <w:r w:rsidR="00E22E2E">
        <w:t>. </w:t>
      </w:r>
      <w:r w:rsidR="00040C18">
        <w:t>—</w:t>
      </w:r>
      <w:r>
        <w:t xml:space="preserve"> </w:t>
      </w:r>
      <w:r w:rsidR="00E22E2E">
        <w:t>№ </w:t>
      </w:r>
      <w:r w:rsidR="00FD1038">
        <w:t>105</w:t>
      </w:r>
      <w:r w:rsidR="00E22E2E">
        <w:t>. </w:t>
      </w:r>
      <w:r w:rsidR="00040C18">
        <w:t>—</w:t>
      </w:r>
      <w:r w:rsidR="00FD1038">
        <w:t xml:space="preserve"> URL: http://cyberleninka.ru/article/n/psihologicheskie-osobennosti-uchastnikov-bullinga (дата обращения: 06.05.2024).</w:t>
      </w:r>
    </w:p>
    <w:p w:rsidR="00FD1038" w:rsidRDefault="004051EB" w:rsidP="00FD1038">
      <w:pPr>
        <w:pStyle w:val="a3"/>
        <w:numPr>
          <w:ilvl w:val="0"/>
          <w:numId w:val="2"/>
        </w:numPr>
      </w:pPr>
      <w:r>
        <w:t>Екимова,</w:t>
      </w:r>
      <w:r>
        <w:rPr>
          <w:lang w:val="be-BY"/>
        </w:rPr>
        <w:t> </w:t>
      </w:r>
      <w:r>
        <w:t>В</w:t>
      </w:r>
      <w:r w:rsidR="00E22E2E">
        <w:t>. </w:t>
      </w:r>
      <w:r>
        <w:t xml:space="preserve">И., </w:t>
      </w:r>
      <w:proofErr w:type="spellStart"/>
      <w:r>
        <w:t>Залалдинова</w:t>
      </w:r>
      <w:proofErr w:type="spellEnd"/>
      <w:r>
        <w:t>,</w:t>
      </w:r>
      <w:r>
        <w:rPr>
          <w:lang w:val="be-BY"/>
        </w:rPr>
        <w:t> </w:t>
      </w:r>
      <w:r>
        <w:t>А</w:t>
      </w:r>
      <w:r w:rsidR="00E22E2E">
        <w:t>. </w:t>
      </w:r>
      <w:r w:rsidR="00FD1038">
        <w:t>М</w:t>
      </w:r>
      <w:r w:rsidR="00660D64">
        <w:t xml:space="preserve">. </w:t>
      </w:r>
      <w:r w:rsidR="00FD1038">
        <w:t>Ж</w:t>
      </w:r>
      <w:r w:rsidR="00443A47">
        <w:t>ертвы и обидчики в</w:t>
      </w:r>
      <w:r w:rsidR="00443A47">
        <w:rPr>
          <w:lang w:val="be-BY"/>
        </w:rPr>
        <w:t> </w:t>
      </w:r>
      <w:r w:rsidR="00FD1038">
        <w:t xml:space="preserve">ситуации </w:t>
      </w:r>
      <w:proofErr w:type="spellStart"/>
      <w:r w:rsidR="00FD1038">
        <w:t>буллинга</w:t>
      </w:r>
      <w:proofErr w:type="spellEnd"/>
      <w:r w:rsidR="00FD1038">
        <w:t>: кто они?</w:t>
      </w:r>
      <w:r w:rsidR="00370BDF">
        <w:t> /</w:t>
      </w:r>
      <w:r w:rsidR="00FD1038">
        <w:t xml:space="preserve"> В</w:t>
      </w:r>
      <w:r w:rsidR="00E22E2E">
        <w:t>. </w:t>
      </w:r>
      <w:r w:rsidR="00FD1038">
        <w:t>И</w:t>
      </w:r>
      <w:r w:rsidR="00E22E2E">
        <w:t>. </w:t>
      </w:r>
      <w:r w:rsidR="00FD1038">
        <w:t>Екимова, А</w:t>
      </w:r>
      <w:r w:rsidR="00E22E2E">
        <w:t>. </w:t>
      </w:r>
      <w:r w:rsidR="00FD1038">
        <w:t>М</w:t>
      </w:r>
      <w:r w:rsidR="00E22E2E">
        <w:t>. </w:t>
      </w:r>
      <w:proofErr w:type="spellStart"/>
      <w:r w:rsidR="00FD1038">
        <w:t>Залалдинова</w:t>
      </w:r>
      <w:proofErr w:type="spellEnd"/>
      <w:r w:rsidR="00E22E2E">
        <w:t>. </w:t>
      </w:r>
      <w:r w:rsidR="00040C18">
        <w:t>—</w:t>
      </w:r>
      <w:r w:rsidR="00FD1038">
        <w:t xml:space="preserve"> Современная зарубежная психология</w:t>
      </w:r>
      <w:r w:rsidR="00E22E2E">
        <w:t>. </w:t>
      </w:r>
      <w:r w:rsidR="00040C18">
        <w:t>—</w:t>
      </w:r>
      <w:r w:rsidR="00FD1038">
        <w:t xml:space="preserve"> 2015</w:t>
      </w:r>
      <w:r w:rsidR="00E22E2E">
        <w:t>. </w:t>
      </w:r>
      <w:r w:rsidR="00040C18">
        <w:t>—</w:t>
      </w:r>
      <w:r w:rsidR="00CA73B0">
        <w:t xml:space="preserve"> Том</w:t>
      </w:r>
      <w:r w:rsidR="00CA73B0">
        <w:rPr>
          <w:lang w:val="be-BY"/>
        </w:rPr>
        <w:t> </w:t>
      </w:r>
      <w:r w:rsidR="00FD1038">
        <w:t>4</w:t>
      </w:r>
      <w:r w:rsidR="00E22E2E">
        <w:t>. </w:t>
      </w:r>
      <w:r w:rsidR="00040C18">
        <w:t>—</w:t>
      </w:r>
      <w:r w:rsidR="00CA73B0">
        <w:t xml:space="preserve"> </w:t>
      </w:r>
      <w:r w:rsidR="00E22E2E">
        <w:t>№ </w:t>
      </w:r>
      <w:r w:rsidR="00FD1038">
        <w:t>4</w:t>
      </w:r>
      <w:r w:rsidR="00E22E2E">
        <w:t>. </w:t>
      </w:r>
      <w:r w:rsidR="00040C18">
        <w:t>—</w:t>
      </w:r>
      <w:r w:rsidR="00FD1038">
        <w:t xml:space="preserve"> С</w:t>
      </w:r>
      <w:r w:rsidR="00E22E2E">
        <w:t>. </w:t>
      </w:r>
      <w:r w:rsidR="00FD1038">
        <w:t>5</w:t>
      </w:r>
      <w:r w:rsidR="00FD1038">
        <w:rPr>
          <w:rFonts w:ascii="Times New Roman CYR" w:hAnsi="Times New Roman CYR" w:cs="Times New Roman CYR"/>
        </w:rPr>
        <w:t>–</w:t>
      </w:r>
      <w:r w:rsidR="00FD1038">
        <w:t>10</w:t>
      </w:r>
      <w:r w:rsidR="00E22E2E">
        <w:t>. </w:t>
      </w:r>
      <w:r w:rsidR="00040C18">
        <w:t>—</w:t>
      </w:r>
      <w:r w:rsidR="00FD1038">
        <w:t xml:space="preserve"> URL: 10.17759/jmfp.2015040401 (дата обращения: 06.05.2024).</w:t>
      </w:r>
    </w:p>
    <w:p w:rsidR="00FD1038" w:rsidRDefault="00CA73B0" w:rsidP="00FD1038">
      <w:pPr>
        <w:pStyle w:val="a3"/>
        <w:numPr>
          <w:ilvl w:val="0"/>
          <w:numId w:val="2"/>
        </w:numPr>
      </w:pPr>
      <w:r>
        <w:t>Ильин,</w:t>
      </w:r>
      <w:r>
        <w:rPr>
          <w:lang w:val="be-BY"/>
        </w:rPr>
        <w:t> </w:t>
      </w:r>
      <w:r>
        <w:t>Е</w:t>
      </w:r>
      <w:r w:rsidR="00E22E2E">
        <w:t>. </w:t>
      </w:r>
      <w:r w:rsidR="00FD1038">
        <w:t>П</w:t>
      </w:r>
      <w:r w:rsidR="00443A47">
        <w:t xml:space="preserve">. </w:t>
      </w:r>
      <w:r w:rsidR="00FD1038">
        <w:t>Насилие как психологически</w:t>
      </w:r>
      <w:r>
        <w:t>й феномен</w:t>
      </w:r>
      <w:r w:rsidR="00370BDF">
        <w:t> /</w:t>
      </w:r>
      <w:r>
        <w:t xml:space="preserve"> Е</w:t>
      </w:r>
      <w:r w:rsidR="00E22E2E">
        <w:t>. </w:t>
      </w:r>
      <w:r>
        <w:t>П</w:t>
      </w:r>
      <w:r w:rsidR="00E22E2E">
        <w:t>. </w:t>
      </w:r>
      <w:r w:rsidR="00FD1038">
        <w:t>Ильин</w:t>
      </w:r>
      <w:r w:rsidR="00370BDF">
        <w:t> /</w:t>
      </w:r>
      <w:r w:rsidR="00FD1038">
        <w:t xml:space="preserve">/ </w:t>
      </w:r>
      <w:proofErr w:type="spellStart"/>
      <w:r w:rsidR="00FD1038" w:rsidRPr="00CA73B0">
        <w:t>Universum</w:t>
      </w:r>
      <w:proofErr w:type="spellEnd"/>
      <w:r w:rsidR="00FD1038" w:rsidRPr="00CA73B0">
        <w:t xml:space="preserve">: Вестник </w:t>
      </w:r>
      <w:proofErr w:type="spellStart"/>
      <w:r w:rsidR="00FD1038" w:rsidRPr="00CA73B0">
        <w:t>Герценовского</w:t>
      </w:r>
      <w:proofErr w:type="spellEnd"/>
      <w:r w:rsidR="00FD1038" w:rsidRPr="00CA73B0">
        <w:t xml:space="preserve"> университета</w:t>
      </w:r>
      <w:r w:rsidR="00E22E2E">
        <w:t>. </w:t>
      </w:r>
      <w:r w:rsidR="00040C18">
        <w:t>—</w:t>
      </w:r>
      <w:r w:rsidR="00FD1038">
        <w:t xml:space="preserve"> 2013</w:t>
      </w:r>
      <w:r w:rsidR="00E22E2E">
        <w:t>. </w:t>
      </w:r>
      <w:r w:rsidR="00040C18">
        <w:t>—</w:t>
      </w:r>
      <w:r w:rsidR="00FD1038">
        <w:t xml:space="preserve"> </w:t>
      </w:r>
      <w:r w:rsidR="00E22E2E">
        <w:t>№ </w:t>
      </w:r>
      <w:r w:rsidR="00FD1038">
        <w:t>1</w:t>
      </w:r>
      <w:r w:rsidR="00E22E2E">
        <w:t>. </w:t>
      </w:r>
      <w:r w:rsidR="00040C18">
        <w:t>—</w:t>
      </w:r>
      <w:r w:rsidR="00FD1038">
        <w:t xml:space="preserve"> С</w:t>
      </w:r>
      <w:r w:rsidR="00E22E2E">
        <w:t>. </w:t>
      </w:r>
      <w:r w:rsidR="00FD1038">
        <w:t>167</w:t>
      </w:r>
      <w:r w:rsidR="00FD1038">
        <w:rPr>
          <w:rFonts w:ascii="Times New Roman CYR" w:hAnsi="Times New Roman CYR" w:cs="Times New Roman CYR"/>
        </w:rPr>
        <w:t>–</w:t>
      </w:r>
      <w:r w:rsidR="00FD1038">
        <w:t>174.</w:t>
      </w:r>
    </w:p>
    <w:p w:rsidR="00FD1038" w:rsidRDefault="00CA73B0" w:rsidP="00FD1038">
      <w:pPr>
        <w:pStyle w:val="a3"/>
        <w:numPr>
          <w:ilvl w:val="0"/>
          <w:numId w:val="2"/>
        </w:numPr>
      </w:pPr>
      <w:r>
        <w:t>Истомина,</w:t>
      </w:r>
      <w:r>
        <w:rPr>
          <w:lang w:val="be-BY"/>
        </w:rPr>
        <w:t> </w:t>
      </w:r>
      <w:r>
        <w:t>С</w:t>
      </w:r>
      <w:r w:rsidR="00E22E2E">
        <w:t>. </w:t>
      </w:r>
      <w:r>
        <w:t>В., Быкова,</w:t>
      </w:r>
      <w:r>
        <w:rPr>
          <w:lang w:val="be-BY"/>
        </w:rPr>
        <w:t> </w:t>
      </w:r>
      <w:r>
        <w:t>Е</w:t>
      </w:r>
      <w:r w:rsidR="00E22E2E">
        <w:t>. </w:t>
      </w:r>
      <w:r w:rsidR="00FD1038">
        <w:t>А</w:t>
      </w:r>
      <w:r w:rsidR="00443A47">
        <w:t xml:space="preserve">. </w:t>
      </w:r>
      <w:proofErr w:type="spellStart"/>
      <w:r w:rsidR="00FD1038">
        <w:t>Буллинг</w:t>
      </w:r>
      <w:proofErr w:type="spellEnd"/>
      <w:r w:rsidR="00FD1038">
        <w:t xml:space="preserve"> в школе: выявление</w:t>
      </w:r>
      <w:r>
        <w:t>, устранение и</w:t>
      </w:r>
      <w:r>
        <w:rPr>
          <w:lang w:val="be-BY"/>
        </w:rPr>
        <w:t> </w:t>
      </w:r>
      <w:r w:rsidR="00FD1038">
        <w:t>профилактика (Методические рекомендации для педагогов об</w:t>
      </w:r>
      <w:r>
        <w:t>разовательных организаций)</w:t>
      </w:r>
      <w:r w:rsidR="00370BDF">
        <w:t> /</w:t>
      </w:r>
      <w:r>
        <w:t xml:space="preserve"> С</w:t>
      </w:r>
      <w:r w:rsidR="00E22E2E">
        <w:t>. </w:t>
      </w:r>
      <w:r w:rsidR="00FD1038">
        <w:t>В</w:t>
      </w:r>
      <w:r w:rsidR="00E22E2E">
        <w:t>. </w:t>
      </w:r>
      <w:r>
        <w:t>Истомина, Е</w:t>
      </w:r>
      <w:r w:rsidR="00E22E2E">
        <w:t>. </w:t>
      </w:r>
      <w:r>
        <w:t>А</w:t>
      </w:r>
      <w:r w:rsidR="00E22E2E">
        <w:t>. </w:t>
      </w:r>
      <w:r w:rsidR="00FD1038">
        <w:t>Быкова</w:t>
      </w:r>
      <w:r w:rsidR="00E22E2E">
        <w:t>. </w:t>
      </w:r>
      <w:r w:rsidR="00040C18">
        <w:t>—</w:t>
      </w:r>
      <w:r w:rsidR="00FD1038">
        <w:t xml:space="preserve"> Шадринск, 2016</w:t>
      </w:r>
      <w:r w:rsidR="00E22E2E">
        <w:t>. </w:t>
      </w:r>
      <w:r w:rsidR="00040C18">
        <w:t>—</w:t>
      </w:r>
      <w:r w:rsidR="00FD1038">
        <w:t xml:space="preserve"> 24 с.</w:t>
      </w:r>
    </w:p>
    <w:p w:rsidR="00FD1038" w:rsidRDefault="00CA73B0" w:rsidP="00FD1038">
      <w:pPr>
        <w:pStyle w:val="a3"/>
        <w:numPr>
          <w:ilvl w:val="0"/>
          <w:numId w:val="2"/>
        </w:numPr>
      </w:pPr>
      <w:proofErr w:type="spellStart"/>
      <w:r>
        <w:t>Клейберг</w:t>
      </w:r>
      <w:proofErr w:type="spellEnd"/>
      <w:r>
        <w:t>,</w:t>
      </w:r>
      <w:r>
        <w:rPr>
          <w:lang w:val="be-BY"/>
        </w:rPr>
        <w:t> </w:t>
      </w:r>
      <w:r>
        <w:t>Ю</w:t>
      </w:r>
      <w:r w:rsidR="00E22E2E">
        <w:t>. </w:t>
      </w:r>
      <w:r w:rsidR="00FD1038">
        <w:t>А</w:t>
      </w:r>
      <w:r w:rsidR="00443A47">
        <w:t xml:space="preserve">. </w:t>
      </w:r>
      <w:proofErr w:type="spellStart"/>
      <w:r w:rsidR="00FD1038">
        <w:t>Буллинг</w:t>
      </w:r>
      <w:proofErr w:type="spellEnd"/>
      <w:r w:rsidR="00FD1038">
        <w:t>: дидактическое и психологическое насилие</w:t>
      </w:r>
      <w:r w:rsidR="00370BDF">
        <w:rPr>
          <w:lang w:val="be-BY"/>
        </w:rPr>
        <w:t> /</w:t>
      </w:r>
      <w:r>
        <w:t xml:space="preserve"> Ю</w:t>
      </w:r>
      <w:r w:rsidR="00E22E2E">
        <w:t>. </w:t>
      </w:r>
      <w:r>
        <w:t>А</w:t>
      </w:r>
      <w:r w:rsidR="00E22E2E">
        <w:t>. </w:t>
      </w:r>
      <w:proofErr w:type="spellStart"/>
      <w:r w:rsidR="00FD1038">
        <w:t>Клейберг</w:t>
      </w:r>
      <w:proofErr w:type="spellEnd"/>
      <w:r w:rsidR="00E22E2E">
        <w:t>. </w:t>
      </w:r>
      <w:r w:rsidR="00040C18">
        <w:t>—</w:t>
      </w:r>
      <w:r w:rsidR="00FD1038">
        <w:t xml:space="preserve"> Психологическая газета</w:t>
      </w:r>
      <w:r w:rsidR="00E22E2E">
        <w:t>. </w:t>
      </w:r>
      <w:r w:rsidR="00040C18">
        <w:t>—</w:t>
      </w:r>
      <w:r w:rsidR="00FD1038">
        <w:t xml:space="preserve"> URL: </w:t>
      </w:r>
      <w:r w:rsidR="00FD1038" w:rsidRPr="00CA73B0">
        <w:t>https://psy.su/feed/9671</w:t>
      </w:r>
      <w:r w:rsidR="00FD1038">
        <w:t xml:space="preserve"> (дата обращения: 06.05.2024).</w:t>
      </w:r>
    </w:p>
    <w:p w:rsidR="00FD1038" w:rsidRDefault="006C7999" w:rsidP="00FD1038">
      <w:pPr>
        <w:pStyle w:val="a3"/>
        <w:numPr>
          <w:ilvl w:val="0"/>
          <w:numId w:val="2"/>
        </w:numPr>
      </w:pPr>
      <w:r>
        <w:t>Ковалева,</w:t>
      </w:r>
      <w:r>
        <w:rPr>
          <w:lang w:val="be-BY"/>
        </w:rPr>
        <w:t> </w:t>
      </w:r>
      <w:r>
        <w:t>Е</w:t>
      </w:r>
      <w:r w:rsidR="00E22E2E">
        <w:t>. </w:t>
      </w:r>
      <w:r w:rsidR="00FD1038">
        <w:t>А</w:t>
      </w:r>
      <w:r w:rsidR="00443A47">
        <w:t xml:space="preserve">. </w:t>
      </w:r>
      <w:r w:rsidR="00FD1038">
        <w:t>Педагогическое насилие, ег</w:t>
      </w:r>
      <w:r>
        <w:t>о причины и способы преодоления</w:t>
      </w:r>
      <w:r w:rsidR="00370BDF">
        <w:rPr>
          <w:lang w:val="be-BY"/>
        </w:rPr>
        <w:t> /</w:t>
      </w:r>
      <w:r>
        <w:t xml:space="preserve"> Е</w:t>
      </w:r>
      <w:r w:rsidR="00E22E2E">
        <w:t>. </w:t>
      </w:r>
      <w:r>
        <w:t>А</w:t>
      </w:r>
      <w:r w:rsidR="00E22E2E">
        <w:t>. </w:t>
      </w:r>
      <w:r w:rsidR="00FD1038">
        <w:t>Ковалева</w:t>
      </w:r>
      <w:r w:rsidR="00370BDF">
        <w:t> /</w:t>
      </w:r>
      <w:r w:rsidR="00FD1038">
        <w:t xml:space="preserve">/ </w:t>
      </w:r>
      <w:r w:rsidR="00FD1038" w:rsidRPr="002D5F91">
        <w:t>Психология человека в образовании</w:t>
      </w:r>
      <w:r w:rsidR="00E22E2E">
        <w:t>. </w:t>
      </w:r>
      <w:r w:rsidR="00040C18">
        <w:t>—</w:t>
      </w:r>
      <w:r w:rsidR="00FD1038">
        <w:t xml:space="preserve"> 2019</w:t>
      </w:r>
      <w:r w:rsidR="00E22E2E">
        <w:t>. </w:t>
      </w:r>
      <w:r w:rsidR="00040C18">
        <w:t>—</w:t>
      </w:r>
      <w:r w:rsidR="002D5F91">
        <w:t xml:space="preserve"> Т</w:t>
      </w:r>
      <w:r w:rsidR="00E22E2E">
        <w:t>. </w:t>
      </w:r>
      <w:r w:rsidR="00FD1038">
        <w:t>1</w:t>
      </w:r>
      <w:r w:rsidR="00E22E2E">
        <w:t>. </w:t>
      </w:r>
      <w:r w:rsidR="00040C18">
        <w:t>—</w:t>
      </w:r>
      <w:r w:rsidR="002D5F91">
        <w:t xml:space="preserve"> </w:t>
      </w:r>
      <w:r w:rsidR="00E22E2E">
        <w:t>№ </w:t>
      </w:r>
      <w:r w:rsidR="00FD1038">
        <w:t>2</w:t>
      </w:r>
      <w:r w:rsidR="00E22E2E">
        <w:t>. </w:t>
      </w:r>
      <w:r w:rsidR="00040C18">
        <w:t>—</w:t>
      </w:r>
      <w:r w:rsidR="00FD1038">
        <w:t xml:space="preserve"> С</w:t>
      </w:r>
      <w:r w:rsidR="00E22E2E">
        <w:t>. </w:t>
      </w:r>
      <w:r w:rsidR="00FD1038">
        <w:t>146</w:t>
      </w:r>
      <w:r w:rsidR="00FD1038">
        <w:rPr>
          <w:rFonts w:ascii="Times New Roman CYR" w:hAnsi="Times New Roman CYR" w:cs="Times New Roman CYR"/>
        </w:rPr>
        <w:t>–</w:t>
      </w:r>
      <w:r w:rsidR="00FD1038">
        <w:t>157.</w:t>
      </w:r>
    </w:p>
    <w:p w:rsidR="00FD1038" w:rsidRDefault="002D5F91" w:rsidP="00FD1038">
      <w:pPr>
        <w:pStyle w:val="a3"/>
        <w:numPr>
          <w:ilvl w:val="0"/>
          <w:numId w:val="2"/>
        </w:numPr>
      </w:pPr>
      <w:r>
        <w:t>Коломийченко,</w:t>
      </w:r>
      <w:r>
        <w:rPr>
          <w:lang w:val="be-BY"/>
        </w:rPr>
        <w:t> </w:t>
      </w:r>
      <w:r>
        <w:t>Л</w:t>
      </w:r>
      <w:r w:rsidR="00E22E2E">
        <w:t>. </w:t>
      </w:r>
      <w:r>
        <w:t>В., Наумов,</w:t>
      </w:r>
      <w:r>
        <w:rPr>
          <w:lang w:val="be-BY"/>
        </w:rPr>
        <w:t> </w:t>
      </w:r>
      <w:r>
        <w:t>А</w:t>
      </w:r>
      <w:r w:rsidR="00E22E2E">
        <w:t>. </w:t>
      </w:r>
      <w:r w:rsidR="00FD1038">
        <w:t>А</w:t>
      </w:r>
      <w:r w:rsidR="00443A47">
        <w:t xml:space="preserve">. </w:t>
      </w:r>
      <w:r w:rsidR="00FD1038">
        <w:t>Концептуальные основания безопасной образовательной среды</w:t>
      </w:r>
      <w:r w:rsidR="00370BDF">
        <w:t> /</w:t>
      </w:r>
      <w:r w:rsidR="00FD1038">
        <w:t xml:space="preserve"> Л</w:t>
      </w:r>
      <w:r w:rsidR="00E22E2E">
        <w:t>. </w:t>
      </w:r>
      <w:r w:rsidR="00FD1038">
        <w:t>В</w:t>
      </w:r>
      <w:r w:rsidR="00E22E2E">
        <w:t>. </w:t>
      </w:r>
      <w:r>
        <w:t>Коломийченко, А</w:t>
      </w:r>
      <w:r w:rsidR="00E22E2E">
        <w:t>. </w:t>
      </w:r>
      <w:r>
        <w:t>А</w:t>
      </w:r>
      <w:r w:rsidR="00E22E2E">
        <w:t>. </w:t>
      </w:r>
      <w:r w:rsidR="00FD1038">
        <w:t>Наумов</w:t>
      </w:r>
      <w:r w:rsidR="00370BDF">
        <w:t> /</w:t>
      </w:r>
      <w:r w:rsidR="00FD1038">
        <w:t>/ Педагогическое образование в России</w:t>
      </w:r>
      <w:r w:rsidR="00E22E2E">
        <w:t>. </w:t>
      </w:r>
      <w:r w:rsidR="00040C18">
        <w:t>—</w:t>
      </w:r>
      <w:r w:rsidR="00FD1038">
        <w:t xml:space="preserve"> 2013</w:t>
      </w:r>
      <w:r w:rsidR="00E22E2E">
        <w:t>. </w:t>
      </w:r>
      <w:r w:rsidR="00040C18">
        <w:t>—</w:t>
      </w:r>
      <w:r w:rsidR="00FD1038">
        <w:t xml:space="preserve"> С</w:t>
      </w:r>
      <w:r w:rsidR="00E22E2E">
        <w:t>. </w:t>
      </w:r>
      <w:r w:rsidR="00FD1038">
        <w:t>142</w:t>
      </w:r>
      <w:r w:rsidR="00FD1038">
        <w:rPr>
          <w:rFonts w:ascii="Times New Roman CYR" w:hAnsi="Times New Roman CYR" w:cs="Times New Roman CYR"/>
        </w:rPr>
        <w:t>–</w:t>
      </w:r>
      <w:r w:rsidR="00FD1038">
        <w:t>145.</w:t>
      </w:r>
    </w:p>
    <w:p w:rsidR="00FD1038" w:rsidRDefault="002D5F91" w:rsidP="00FD1038">
      <w:pPr>
        <w:pStyle w:val="a3"/>
        <w:numPr>
          <w:ilvl w:val="0"/>
          <w:numId w:val="2"/>
        </w:numPr>
      </w:pPr>
      <w:r>
        <w:t>Кривцова,</w:t>
      </w:r>
      <w:r>
        <w:rPr>
          <w:lang w:val="be-BY"/>
        </w:rPr>
        <w:t> </w:t>
      </w:r>
      <w:r>
        <w:t>С</w:t>
      </w:r>
      <w:r w:rsidR="00E22E2E">
        <w:t>. </w:t>
      </w:r>
      <w:r w:rsidR="00FD1038">
        <w:t>В</w:t>
      </w:r>
      <w:r w:rsidR="00443A47">
        <w:t xml:space="preserve">. </w:t>
      </w:r>
      <w:r w:rsidR="00FD1038">
        <w:t>Учи</w:t>
      </w:r>
      <w:r>
        <w:t>тель и проблемы дисциплины</w:t>
      </w:r>
      <w:r w:rsidR="00370BDF">
        <w:t> /</w:t>
      </w:r>
      <w:r>
        <w:t xml:space="preserve"> С</w:t>
      </w:r>
      <w:r w:rsidR="00E22E2E">
        <w:t>. </w:t>
      </w:r>
      <w:r>
        <w:t>В</w:t>
      </w:r>
      <w:r w:rsidR="00E22E2E">
        <w:t>. </w:t>
      </w:r>
      <w:r w:rsidR="00FD1038">
        <w:t>Кривцова</w:t>
      </w:r>
      <w:r w:rsidR="00E22E2E">
        <w:t>. </w:t>
      </w:r>
      <w:r w:rsidR="00040C18">
        <w:t>—</w:t>
      </w:r>
      <w:r>
        <w:t xml:space="preserve"> </w:t>
      </w:r>
      <w:proofErr w:type="gramStart"/>
      <w:r>
        <w:t>М</w:t>
      </w:r>
      <w:r w:rsidR="00E22E2E">
        <w:t>. :</w:t>
      </w:r>
      <w:proofErr w:type="gramEnd"/>
      <w:r w:rsidR="00FD1038">
        <w:t xml:space="preserve"> Генезис, 2004</w:t>
      </w:r>
      <w:r w:rsidR="00E22E2E">
        <w:t>. </w:t>
      </w:r>
      <w:r w:rsidR="00040C18">
        <w:t>—</w:t>
      </w:r>
      <w:r w:rsidR="00FD1038">
        <w:t xml:space="preserve"> 287</w:t>
      </w:r>
      <w:r>
        <w:rPr>
          <w:lang w:val="be-BY"/>
        </w:rPr>
        <w:t> </w:t>
      </w:r>
      <w:r w:rsidR="00FD1038">
        <w:t>с</w:t>
      </w:r>
      <w:r w:rsidR="00E22E2E">
        <w:t>. </w:t>
      </w:r>
      <w:r w:rsidR="00040C18">
        <w:t>—</w:t>
      </w:r>
      <w:r w:rsidR="00FD1038">
        <w:t xml:space="preserve"> (Серия «Психолог в школе»).</w:t>
      </w:r>
    </w:p>
    <w:p w:rsidR="00FD1038" w:rsidRDefault="00FD1038" w:rsidP="00FD1038">
      <w:pPr>
        <w:pStyle w:val="a3"/>
        <w:numPr>
          <w:ilvl w:val="0"/>
          <w:numId w:val="2"/>
        </w:numPr>
      </w:pPr>
      <w:r>
        <w:t xml:space="preserve">Методические рекомендации по предотвращению </w:t>
      </w:r>
      <w:proofErr w:type="spellStart"/>
      <w:r>
        <w:t>буллинга</w:t>
      </w:r>
      <w:proofErr w:type="spellEnd"/>
      <w:r>
        <w:t xml:space="preserve"> (травли среди сверстников) в детски</w:t>
      </w:r>
      <w:r w:rsidR="002D5F91">
        <w:t>х коллективах</w:t>
      </w:r>
      <w:r w:rsidR="00370BDF">
        <w:t> /</w:t>
      </w:r>
      <w:r w:rsidR="002D5F91">
        <w:t xml:space="preserve"> сост.: А</w:t>
      </w:r>
      <w:r w:rsidR="00E22E2E">
        <w:t>. </w:t>
      </w:r>
      <w:r>
        <w:t>Е</w:t>
      </w:r>
      <w:r w:rsidR="00E22E2E">
        <w:t>. </w:t>
      </w:r>
      <w:r w:rsidR="009A17D9">
        <w:t>Довиденко, А</w:t>
      </w:r>
      <w:r w:rsidR="00E22E2E">
        <w:t>. </w:t>
      </w:r>
      <w:r w:rsidR="009A17D9">
        <w:t>П</w:t>
      </w:r>
      <w:r w:rsidR="00E22E2E">
        <w:t>. </w:t>
      </w:r>
      <w:r w:rsidR="009A17D9">
        <w:t>Третьякова, А</w:t>
      </w:r>
      <w:r w:rsidR="00E22E2E">
        <w:t>. </w:t>
      </w:r>
      <w:r w:rsidR="009A17D9">
        <w:t>С</w:t>
      </w:r>
      <w:r w:rsidR="00E22E2E">
        <w:t>. </w:t>
      </w:r>
      <w:r>
        <w:t>Мелях и др</w:t>
      </w:r>
      <w:r w:rsidR="00E22E2E">
        <w:t>. </w:t>
      </w:r>
      <w:r w:rsidR="00040C18">
        <w:t>—</w:t>
      </w:r>
      <w:r>
        <w:t xml:space="preserve"> Екатеринбург, 2014</w:t>
      </w:r>
      <w:r w:rsidR="00E22E2E">
        <w:t>. </w:t>
      </w:r>
      <w:r w:rsidR="00040C18">
        <w:t>—</w:t>
      </w:r>
      <w:r w:rsidR="009A17D9">
        <w:t xml:space="preserve"> 29</w:t>
      </w:r>
      <w:r w:rsidR="009A17D9">
        <w:rPr>
          <w:lang w:val="be-BY"/>
        </w:rPr>
        <w:t> </w:t>
      </w:r>
      <w:r>
        <w:t>с.</w:t>
      </w:r>
    </w:p>
    <w:p w:rsidR="00FD1038" w:rsidRDefault="009A17D9" w:rsidP="00FD1038">
      <w:pPr>
        <w:pStyle w:val="a3"/>
        <w:numPr>
          <w:ilvl w:val="0"/>
          <w:numId w:val="2"/>
        </w:numPr>
      </w:pPr>
      <w:r>
        <w:t>Митин,</w:t>
      </w:r>
      <w:r>
        <w:rPr>
          <w:lang w:val="be-BY"/>
        </w:rPr>
        <w:t> </w:t>
      </w:r>
      <w:r>
        <w:t>Г</w:t>
      </w:r>
      <w:r w:rsidR="00E22E2E">
        <w:t>. </w:t>
      </w:r>
      <w:r w:rsidR="00FD1038">
        <w:t>В</w:t>
      </w:r>
      <w:r w:rsidR="00ED558E">
        <w:t xml:space="preserve">. </w:t>
      </w:r>
      <w:r w:rsidR="00FD1038">
        <w:t>Школ</w:t>
      </w:r>
      <w:r>
        <w:t>ьное насилие: роль учителя</w:t>
      </w:r>
      <w:r w:rsidR="00370BDF">
        <w:t> /</w:t>
      </w:r>
      <w:r>
        <w:t xml:space="preserve"> Г</w:t>
      </w:r>
      <w:r w:rsidR="00E22E2E">
        <w:t>. </w:t>
      </w:r>
      <w:r>
        <w:t>В</w:t>
      </w:r>
      <w:r w:rsidR="00E22E2E">
        <w:t>. </w:t>
      </w:r>
      <w:r w:rsidR="00FD1038">
        <w:t>Митин</w:t>
      </w:r>
      <w:r w:rsidR="00370BDF">
        <w:t> /</w:t>
      </w:r>
      <w:r w:rsidR="00FD1038">
        <w:t>/ Вестник Удмуртского университета</w:t>
      </w:r>
      <w:r w:rsidR="00E22E2E">
        <w:t>. </w:t>
      </w:r>
      <w:r w:rsidR="00040C18">
        <w:t>—</w:t>
      </w:r>
      <w:r w:rsidR="00FD1038">
        <w:t xml:space="preserve"> Серия «Философия</w:t>
      </w:r>
      <w:r w:rsidR="00ED558E">
        <w:t xml:space="preserve">. </w:t>
      </w:r>
      <w:r w:rsidR="00FD1038">
        <w:t>Психология</w:t>
      </w:r>
      <w:r w:rsidR="00ED558E">
        <w:t xml:space="preserve">. </w:t>
      </w:r>
      <w:r w:rsidR="00FD1038">
        <w:t>Педагогика»</w:t>
      </w:r>
      <w:r w:rsidR="00E22E2E">
        <w:t>. </w:t>
      </w:r>
      <w:r w:rsidR="00040C18">
        <w:t>—</w:t>
      </w:r>
      <w:r w:rsidR="00FD1038">
        <w:t xml:space="preserve"> 2016</w:t>
      </w:r>
      <w:r w:rsidR="00E22E2E">
        <w:t>. </w:t>
      </w:r>
      <w:r w:rsidR="00040C18">
        <w:t>—</w:t>
      </w:r>
      <w:r w:rsidR="00FD1038">
        <w:t xml:space="preserve"> </w:t>
      </w:r>
      <w:r>
        <w:t>Т</w:t>
      </w:r>
      <w:r w:rsidR="00E22E2E">
        <w:t>. </w:t>
      </w:r>
      <w:r w:rsidR="00FD1038">
        <w:t>26</w:t>
      </w:r>
      <w:r w:rsidR="00E22E2E">
        <w:t>. </w:t>
      </w:r>
      <w:r w:rsidR="00040C18">
        <w:t>—</w:t>
      </w:r>
      <w:r>
        <w:t xml:space="preserve"> </w:t>
      </w:r>
      <w:r w:rsidR="00E22E2E">
        <w:t>№ </w:t>
      </w:r>
      <w:r w:rsidR="00FD1038">
        <w:t>2</w:t>
      </w:r>
      <w:r w:rsidR="00E22E2E">
        <w:t>. </w:t>
      </w:r>
      <w:r w:rsidR="00040C18">
        <w:t>—</w:t>
      </w:r>
      <w:r w:rsidR="00FD1038">
        <w:t xml:space="preserve"> С</w:t>
      </w:r>
      <w:r w:rsidR="00E22E2E">
        <w:t>. </w:t>
      </w:r>
      <w:r w:rsidR="00FD1038">
        <w:t>119</w:t>
      </w:r>
      <w:r w:rsidR="00FD1038">
        <w:rPr>
          <w:rFonts w:ascii="Times New Roman CYR" w:hAnsi="Times New Roman CYR" w:cs="Times New Roman CYR"/>
        </w:rPr>
        <w:t>–</w:t>
      </w:r>
      <w:r w:rsidR="00FD1038">
        <w:t>123.</w:t>
      </w:r>
    </w:p>
    <w:p w:rsidR="00FD1038" w:rsidRDefault="009A17D9" w:rsidP="00FD1038">
      <w:pPr>
        <w:pStyle w:val="a3"/>
        <w:numPr>
          <w:ilvl w:val="0"/>
          <w:numId w:val="2"/>
        </w:numPr>
      </w:pPr>
      <w:r>
        <w:t>Митина,</w:t>
      </w:r>
      <w:r>
        <w:rPr>
          <w:lang w:val="be-BY"/>
        </w:rPr>
        <w:t> </w:t>
      </w:r>
      <w:r>
        <w:t>Л</w:t>
      </w:r>
      <w:r w:rsidR="00E22E2E">
        <w:t>. </w:t>
      </w:r>
      <w:r w:rsidR="00FD1038">
        <w:t>М</w:t>
      </w:r>
      <w:r w:rsidR="00ED558E">
        <w:t xml:space="preserve">. </w:t>
      </w:r>
      <w:r w:rsidR="00FD1038">
        <w:t>Профессионально-личностное развитие педагога: диа</w:t>
      </w:r>
      <w:r>
        <w:t xml:space="preserve">гностика, технологии, </w:t>
      </w:r>
      <w:proofErr w:type="gramStart"/>
      <w:r>
        <w:t>программы</w:t>
      </w:r>
      <w:r w:rsidR="00E22E2E">
        <w:rPr>
          <w:lang w:val="be-BY"/>
        </w:rPr>
        <w:t> :</w:t>
      </w:r>
      <w:proofErr w:type="gramEnd"/>
      <w:r>
        <w:t xml:space="preserve"> учеб</w:t>
      </w:r>
      <w:r w:rsidR="00ED558E">
        <w:t xml:space="preserve">. </w:t>
      </w:r>
      <w:r>
        <w:t>пособие для вузов</w:t>
      </w:r>
      <w:r w:rsidR="00370BDF">
        <w:t> /</w:t>
      </w:r>
      <w:r>
        <w:t xml:space="preserve"> Л</w:t>
      </w:r>
      <w:r w:rsidR="00E22E2E">
        <w:t>. </w:t>
      </w:r>
      <w:r w:rsidR="00FD1038">
        <w:t>М</w:t>
      </w:r>
      <w:r w:rsidR="00E22E2E">
        <w:t>. </w:t>
      </w:r>
      <w:r w:rsidR="00FD1038">
        <w:t>Митина</w:t>
      </w:r>
      <w:r w:rsidR="00E22E2E">
        <w:t>. </w:t>
      </w:r>
      <w:r w:rsidR="00040C18">
        <w:t>—</w:t>
      </w:r>
      <w:r>
        <w:t xml:space="preserve"> 2-е</w:t>
      </w:r>
      <w:r>
        <w:rPr>
          <w:lang w:val="be-BY"/>
        </w:rPr>
        <w:t> </w:t>
      </w:r>
      <w:r w:rsidR="00FD1038">
        <w:t>изд., доп</w:t>
      </w:r>
      <w:r w:rsidR="00E22E2E">
        <w:t>. </w:t>
      </w:r>
      <w:r w:rsidR="00040C18">
        <w:t>—</w:t>
      </w:r>
      <w:r>
        <w:t xml:space="preserve"> </w:t>
      </w:r>
      <w:proofErr w:type="gramStart"/>
      <w:r>
        <w:t>М</w:t>
      </w:r>
      <w:r w:rsidR="00E22E2E">
        <w:t>. :</w:t>
      </w:r>
      <w:proofErr w:type="gramEnd"/>
      <w:r w:rsidR="00FD1038">
        <w:t xml:space="preserve"> </w:t>
      </w:r>
      <w:proofErr w:type="spellStart"/>
      <w:r w:rsidR="00FD1038">
        <w:t>Юрайт</w:t>
      </w:r>
      <w:proofErr w:type="spellEnd"/>
      <w:r w:rsidR="00FD1038">
        <w:t>, 2024</w:t>
      </w:r>
      <w:r w:rsidR="00E22E2E">
        <w:t>. </w:t>
      </w:r>
      <w:r w:rsidR="00040C18">
        <w:t>—</w:t>
      </w:r>
      <w:r>
        <w:t xml:space="preserve"> 430</w:t>
      </w:r>
      <w:r>
        <w:rPr>
          <w:lang w:val="be-BY"/>
        </w:rPr>
        <w:t> </w:t>
      </w:r>
      <w:r w:rsidR="00FD1038">
        <w:t>с.</w:t>
      </w:r>
    </w:p>
    <w:p w:rsidR="00FD1038" w:rsidRDefault="009A17D9" w:rsidP="00FD1038">
      <w:pPr>
        <w:pStyle w:val="a3"/>
        <w:numPr>
          <w:ilvl w:val="0"/>
          <w:numId w:val="2"/>
        </w:numPr>
      </w:pPr>
      <w:proofErr w:type="spellStart"/>
      <w:r>
        <w:lastRenderedPageBreak/>
        <w:t>Пазухина</w:t>
      </w:r>
      <w:proofErr w:type="spellEnd"/>
      <w:r>
        <w:t>,</w:t>
      </w:r>
      <w:r>
        <w:rPr>
          <w:lang w:val="be-BY"/>
        </w:rPr>
        <w:t> </w:t>
      </w:r>
      <w:r>
        <w:t>С</w:t>
      </w:r>
      <w:r w:rsidR="00E22E2E">
        <w:t>. </w:t>
      </w:r>
      <w:r>
        <w:t xml:space="preserve">В., </w:t>
      </w:r>
      <w:proofErr w:type="spellStart"/>
      <w:r>
        <w:t>Гридчина</w:t>
      </w:r>
      <w:proofErr w:type="spellEnd"/>
      <w:r>
        <w:t>,</w:t>
      </w:r>
      <w:r>
        <w:rPr>
          <w:lang w:val="be-BY"/>
        </w:rPr>
        <w:t> </w:t>
      </w:r>
      <w:r>
        <w:t>Н</w:t>
      </w:r>
      <w:r w:rsidR="00E22E2E">
        <w:t>. </w:t>
      </w:r>
      <w:r w:rsidR="00FD1038">
        <w:t>П</w:t>
      </w:r>
      <w:r w:rsidR="00ED558E">
        <w:t xml:space="preserve">. </w:t>
      </w:r>
      <w:r w:rsidR="00FD1038">
        <w:t>Профилактика</w:t>
      </w:r>
      <w:r>
        <w:t xml:space="preserve"> насилия в обществе и </w:t>
      </w:r>
      <w:proofErr w:type="gramStart"/>
      <w:r>
        <w:t>семье</w:t>
      </w:r>
      <w:r w:rsidR="00E22E2E">
        <w:rPr>
          <w:lang w:val="be-BY"/>
        </w:rPr>
        <w:t> :</w:t>
      </w:r>
      <w:proofErr w:type="gramEnd"/>
      <w:r>
        <w:t xml:space="preserve"> учеб</w:t>
      </w:r>
      <w:r w:rsidR="00E22E2E">
        <w:t>.</w:t>
      </w:r>
      <w:r w:rsidR="00ED558E">
        <w:rPr>
          <w:lang w:val="be-BY"/>
        </w:rPr>
        <w:t xml:space="preserve"> </w:t>
      </w:r>
      <w:r>
        <w:t>пособие</w:t>
      </w:r>
      <w:r w:rsidR="00370BDF">
        <w:t> /</w:t>
      </w:r>
      <w:r>
        <w:t xml:space="preserve"> С</w:t>
      </w:r>
      <w:r w:rsidR="00E22E2E">
        <w:t>. </w:t>
      </w:r>
      <w:r w:rsidR="00E2484E">
        <w:t>В</w:t>
      </w:r>
      <w:r w:rsidR="00E22E2E">
        <w:t>. </w:t>
      </w:r>
      <w:proofErr w:type="spellStart"/>
      <w:r w:rsidR="00E2484E">
        <w:t>Пазухина</w:t>
      </w:r>
      <w:proofErr w:type="spellEnd"/>
      <w:r w:rsidR="00E2484E">
        <w:t>, Н</w:t>
      </w:r>
      <w:r w:rsidR="00E22E2E">
        <w:t>. </w:t>
      </w:r>
      <w:r w:rsidR="00E2484E">
        <w:t>П</w:t>
      </w:r>
      <w:r w:rsidR="00E22E2E">
        <w:t>. </w:t>
      </w:r>
      <w:proofErr w:type="spellStart"/>
      <w:r w:rsidR="00E2484E">
        <w:t>Гридчина</w:t>
      </w:r>
      <w:proofErr w:type="spellEnd"/>
      <w:r w:rsidR="00E2484E">
        <w:t>; под ред</w:t>
      </w:r>
      <w:r w:rsidR="00ED558E">
        <w:t xml:space="preserve">. </w:t>
      </w:r>
      <w:r w:rsidR="00E2484E">
        <w:t>С</w:t>
      </w:r>
      <w:r w:rsidR="00E22E2E">
        <w:t>. </w:t>
      </w:r>
      <w:r w:rsidR="00E2484E">
        <w:t>В</w:t>
      </w:r>
      <w:r w:rsidR="00E22E2E">
        <w:t>. </w:t>
      </w:r>
      <w:proofErr w:type="spellStart"/>
      <w:r w:rsidR="00FD1038">
        <w:t>Пазухиной</w:t>
      </w:r>
      <w:proofErr w:type="spellEnd"/>
      <w:r w:rsidR="00E22E2E">
        <w:t>. </w:t>
      </w:r>
      <w:r w:rsidR="00040C18">
        <w:t>—</w:t>
      </w:r>
      <w:r w:rsidR="00E2484E">
        <w:t xml:space="preserve"> </w:t>
      </w:r>
      <w:proofErr w:type="gramStart"/>
      <w:r w:rsidR="00E2484E">
        <w:t>М</w:t>
      </w:r>
      <w:r w:rsidR="00E22E2E">
        <w:t>. :</w:t>
      </w:r>
      <w:proofErr w:type="gramEnd"/>
      <w:r w:rsidR="00FD1038">
        <w:t xml:space="preserve"> </w:t>
      </w:r>
      <w:proofErr w:type="spellStart"/>
      <w:r w:rsidR="00FD1038">
        <w:t>Русайнс</w:t>
      </w:r>
      <w:proofErr w:type="spellEnd"/>
      <w:r w:rsidR="00FD1038">
        <w:t>, 2023</w:t>
      </w:r>
      <w:r w:rsidR="00E22E2E">
        <w:t>. </w:t>
      </w:r>
      <w:r w:rsidR="00040C18">
        <w:t>—</w:t>
      </w:r>
      <w:r w:rsidR="00E2484E">
        <w:t xml:space="preserve"> 224</w:t>
      </w:r>
      <w:r w:rsidR="00E2484E">
        <w:rPr>
          <w:lang w:val="be-BY"/>
        </w:rPr>
        <w:t> </w:t>
      </w:r>
      <w:r w:rsidR="00FD1038">
        <w:t>с.</w:t>
      </w:r>
    </w:p>
    <w:p w:rsidR="00FD1038" w:rsidRDefault="00FD1038" w:rsidP="00FD1038">
      <w:pPr>
        <w:pStyle w:val="a3"/>
        <w:numPr>
          <w:ilvl w:val="0"/>
          <w:numId w:val="2"/>
        </w:numPr>
      </w:pPr>
      <w:r>
        <w:t>Педагоги Петербурга обсудили вариа</w:t>
      </w:r>
      <w:r w:rsidR="00E2484E">
        <w:t xml:space="preserve">нты решения проблемы </w:t>
      </w:r>
      <w:proofErr w:type="spellStart"/>
      <w:r w:rsidR="00E2484E">
        <w:t>буллинга</w:t>
      </w:r>
      <w:proofErr w:type="spellEnd"/>
      <w:r w:rsidR="00E2484E">
        <w:t xml:space="preserve"> в</w:t>
      </w:r>
      <w:r w:rsidR="00E2484E">
        <w:rPr>
          <w:lang w:val="be-BY"/>
        </w:rPr>
        <w:t> </w:t>
      </w:r>
      <w:r>
        <w:t>школах</w:t>
      </w:r>
      <w:r w:rsidR="00370BDF">
        <w:t> /</w:t>
      </w:r>
      <w:r>
        <w:t>/ Вести образования</w:t>
      </w:r>
      <w:r w:rsidR="00835B4E">
        <w:t xml:space="preserve">. </w:t>
      </w:r>
      <w:r>
        <w:t>Учитель</w:t>
      </w:r>
      <w:r w:rsidR="00E22E2E">
        <w:t>. </w:t>
      </w:r>
      <w:r w:rsidR="00040C18">
        <w:t>—</w:t>
      </w:r>
      <w:r>
        <w:t xml:space="preserve"> 2019</w:t>
      </w:r>
      <w:r w:rsidR="00E22E2E">
        <w:t>. </w:t>
      </w:r>
      <w:r w:rsidR="00040C18">
        <w:t>—</w:t>
      </w:r>
      <w:r w:rsidR="00E2484E">
        <w:t xml:space="preserve"> 22</w:t>
      </w:r>
      <w:r w:rsidR="00E2484E">
        <w:rPr>
          <w:lang w:val="be-BY"/>
        </w:rPr>
        <w:t> </w:t>
      </w:r>
      <w:r>
        <w:t>окт</w:t>
      </w:r>
      <w:r w:rsidR="00E22E2E">
        <w:t>. </w:t>
      </w:r>
      <w:r w:rsidR="00040C18">
        <w:t>—</w:t>
      </w:r>
      <w:r>
        <w:t xml:space="preserve"> URL: </w:t>
      </w:r>
      <w:r w:rsidRPr="00E2484E">
        <w:t>https://vogazeta.ru/articles/2019/10/22/teacher/10027-pedagogi_peterburga_</w:t>
      </w:r>
      <w:r w:rsidR="00E2484E">
        <w:br/>
      </w:r>
      <w:proofErr w:type="spellStart"/>
      <w:r w:rsidRPr="00E2484E">
        <w:t>obsudili_varianty_resheniya_problemy_bullinga_v_shkolah</w:t>
      </w:r>
      <w:proofErr w:type="spellEnd"/>
      <w:r>
        <w:t xml:space="preserve"> (дата обращения: 06.05.2024).</w:t>
      </w:r>
    </w:p>
    <w:p w:rsidR="00FD1038" w:rsidRDefault="00E2484E" w:rsidP="00FD1038">
      <w:pPr>
        <w:pStyle w:val="a3"/>
        <w:numPr>
          <w:ilvl w:val="0"/>
          <w:numId w:val="2"/>
        </w:numPr>
      </w:pPr>
      <w:r>
        <w:t>Попова,</w:t>
      </w:r>
      <w:r>
        <w:rPr>
          <w:lang w:val="be-BY"/>
        </w:rPr>
        <w:t> </w:t>
      </w:r>
      <w:r>
        <w:t>Е</w:t>
      </w:r>
      <w:r w:rsidR="00E22E2E">
        <w:t>. </w:t>
      </w:r>
      <w:r w:rsidR="00FD1038">
        <w:t xml:space="preserve">И., </w:t>
      </w:r>
      <w:proofErr w:type="spellStart"/>
      <w:r w:rsidR="00FD1038">
        <w:t>Пчелинцева</w:t>
      </w:r>
      <w:proofErr w:type="spellEnd"/>
      <w:r w:rsidR="00FD1038">
        <w:t>,</w:t>
      </w:r>
      <w:r>
        <w:rPr>
          <w:lang w:val="be-BY"/>
        </w:rPr>
        <w:t> </w:t>
      </w:r>
      <w:r>
        <w:t>И</w:t>
      </w:r>
      <w:r w:rsidR="00E22E2E">
        <w:t>. </w:t>
      </w:r>
      <w:r w:rsidR="00FD1038">
        <w:t>В</w:t>
      </w:r>
      <w:r w:rsidR="00835B4E">
        <w:t xml:space="preserve">. </w:t>
      </w:r>
      <w:r w:rsidR="00FD1038">
        <w:t>Специфика жестокого обращения с</w:t>
      </w:r>
      <w:r w:rsidR="00C44049">
        <w:rPr>
          <w:lang w:val="be-BY"/>
        </w:rPr>
        <w:t> </w:t>
      </w:r>
      <w:r w:rsidR="00FD1038">
        <w:t>детьми в</w:t>
      </w:r>
      <w:r w:rsidR="00C44049">
        <w:rPr>
          <w:lang w:val="be-BY"/>
        </w:rPr>
        <w:t> </w:t>
      </w:r>
      <w:r w:rsidR="00C44049">
        <w:t>школьной среде</w:t>
      </w:r>
      <w:r w:rsidR="00370BDF">
        <w:t> /</w:t>
      </w:r>
      <w:r w:rsidR="00C44049">
        <w:t xml:space="preserve"> Е</w:t>
      </w:r>
      <w:r w:rsidR="00E22E2E">
        <w:t>. </w:t>
      </w:r>
      <w:r w:rsidR="00C44049">
        <w:t>И</w:t>
      </w:r>
      <w:r w:rsidR="00E22E2E">
        <w:t>. </w:t>
      </w:r>
      <w:r w:rsidR="00C44049">
        <w:t>Попова, И</w:t>
      </w:r>
      <w:r w:rsidR="00E22E2E">
        <w:t>. </w:t>
      </w:r>
      <w:r w:rsidR="00C44049">
        <w:t>В</w:t>
      </w:r>
      <w:r w:rsidR="00E22E2E">
        <w:t>. </w:t>
      </w:r>
      <w:proofErr w:type="spellStart"/>
      <w:r w:rsidR="00FD1038">
        <w:t>Пчелинцева</w:t>
      </w:r>
      <w:proofErr w:type="spellEnd"/>
      <w:r w:rsidR="00E22E2E">
        <w:t>. </w:t>
      </w:r>
      <w:r w:rsidR="00040C18">
        <w:t>—</w:t>
      </w:r>
      <w:r w:rsidR="00FD1038">
        <w:t xml:space="preserve"> Концепт</w:t>
      </w:r>
      <w:r w:rsidR="00E22E2E">
        <w:t>. </w:t>
      </w:r>
      <w:r w:rsidR="00040C18">
        <w:t>—</w:t>
      </w:r>
      <w:r w:rsidR="00FD1038">
        <w:t xml:space="preserve"> 2014</w:t>
      </w:r>
      <w:r w:rsidR="00E22E2E">
        <w:t>. </w:t>
      </w:r>
      <w:r w:rsidR="00040C18">
        <w:t>—</w:t>
      </w:r>
      <w:r w:rsidR="00FD1038">
        <w:t xml:space="preserve"> </w:t>
      </w:r>
      <w:r w:rsidR="00E22E2E">
        <w:t>№ </w:t>
      </w:r>
      <w:r w:rsidR="00FD1038">
        <w:t>06 (июнь)</w:t>
      </w:r>
      <w:r w:rsidR="00E22E2E">
        <w:t>. </w:t>
      </w:r>
      <w:r w:rsidR="00040C18">
        <w:t>—</w:t>
      </w:r>
      <w:r w:rsidR="00FD1038">
        <w:t xml:space="preserve"> URL: http://e-koncept.ru/2014/14158.htm (дата обращения: 06.05.2024).</w:t>
      </w:r>
    </w:p>
    <w:p w:rsidR="00FD1038" w:rsidRDefault="00FD1038" w:rsidP="00FD1038">
      <w:pPr>
        <w:pStyle w:val="a3"/>
        <w:numPr>
          <w:ilvl w:val="0"/>
          <w:numId w:val="2"/>
        </w:numPr>
      </w:pPr>
      <w:r>
        <w:t xml:space="preserve">Предотвращение насилия в образовательных </w:t>
      </w:r>
      <w:proofErr w:type="gramStart"/>
      <w:r>
        <w:t>организациях</w:t>
      </w:r>
      <w:r w:rsidR="00E22E2E">
        <w:rPr>
          <w:lang w:val="be-BY"/>
        </w:rPr>
        <w:t> :</w:t>
      </w:r>
      <w:proofErr w:type="gramEnd"/>
      <w:r>
        <w:t xml:space="preserve"> </w:t>
      </w:r>
      <w:proofErr w:type="spellStart"/>
      <w:r>
        <w:t>информ</w:t>
      </w:r>
      <w:proofErr w:type="spellEnd"/>
      <w:r>
        <w:t>.-метод</w:t>
      </w:r>
      <w:r w:rsidR="00835B4E">
        <w:t xml:space="preserve">. </w:t>
      </w:r>
      <w:r>
        <w:t>пособие для руководителей и педагогических работников образовательных организаций</w:t>
      </w:r>
      <w:r w:rsidR="00370BDF">
        <w:t> / Л</w:t>
      </w:r>
      <w:r w:rsidR="00E22E2E">
        <w:t>. </w:t>
      </w:r>
      <w:r>
        <w:t>А</w:t>
      </w:r>
      <w:r w:rsidR="00E22E2E">
        <w:t>. </w:t>
      </w:r>
      <w:r>
        <w:t>Глазырина, М</w:t>
      </w:r>
      <w:r w:rsidR="00E22E2E">
        <w:t>. </w:t>
      </w:r>
      <w:r w:rsidR="00370BDF">
        <w:t>А</w:t>
      </w:r>
      <w:r w:rsidR="00E22E2E">
        <w:t>. </w:t>
      </w:r>
      <w:r w:rsidR="00370BDF">
        <w:t>Костенко, Е</w:t>
      </w:r>
      <w:r w:rsidR="00E22E2E">
        <w:t>. </w:t>
      </w:r>
      <w:r w:rsidR="00370BDF">
        <w:t>В</w:t>
      </w:r>
      <w:r w:rsidR="00E22E2E">
        <w:t>. </w:t>
      </w:r>
      <w:proofErr w:type="spellStart"/>
      <w:r w:rsidR="000F374B">
        <w:t>Лопуга</w:t>
      </w:r>
      <w:proofErr w:type="spellEnd"/>
      <w:r w:rsidR="000F374B">
        <w:t>; под ред</w:t>
      </w:r>
      <w:r w:rsidR="00E22E2E">
        <w:t>. </w:t>
      </w:r>
      <w:r w:rsidR="000F374B">
        <w:t>Т</w:t>
      </w:r>
      <w:r w:rsidR="00E22E2E">
        <w:t>. </w:t>
      </w:r>
      <w:r w:rsidR="000F374B">
        <w:t>А</w:t>
      </w:r>
      <w:r w:rsidR="00E22E2E">
        <w:t>. </w:t>
      </w:r>
      <w:proofErr w:type="spellStart"/>
      <w:r>
        <w:t>Епояна</w:t>
      </w:r>
      <w:proofErr w:type="spellEnd"/>
      <w:r w:rsidR="00E22E2E">
        <w:t>. </w:t>
      </w:r>
      <w:r w:rsidR="00040C18">
        <w:t>—</w:t>
      </w:r>
      <w:r>
        <w:t xml:space="preserve"> 3-е изд., </w:t>
      </w:r>
      <w:proofErr w:type="spellStart"/>
      <w:r>
        <w:t>перераб</w:t>
      </w:r>
      <w:proofErr w:type="spellEnd"/>
      <w:r w:rsidR="00E22E2E">
        <w:t>. </w:t>
      </w:r>
      <w:r w:rsidR="00040C18">
        <w:t>—</w:t>
      </w:r>
      <w:r>
        <w:t xml:space="preserve"> </w:t>
      </w:r>
      <w:proofErr w:type="gramStart"/>
      <w:r>
        <w:t>Петрозаводск</w:t>
      </w:r>
      <w:r w:rsidR="00E22E2E">
        <w:rPr>
          <w:lang w:val="be-BY"/>
        </w:rPr>
        <w:t> :</w:t>
      </w:r>
      <w:proofErr w:type="gramEnd"/>
      <w:r>
        <w:t xml:space="preserve"> </w:t>
      </w:r>
      <w:proofErr w:type="spellStart"/>
      <w:r>
        <w:t>Verso</w:t>
      </w:r>
      <w:proofErr w:type="spellEnd"/>
      <w:r>
        <w:t>, 2020</w:t>
      </w:r>
      <w:r w:rsidR="00E22E2E">
        <w:t>. </w:t>
      </w:r>
      <w:r w:rsidR="00040C18">
        <w:t>—</w:t>
      </w:r>
      <w:r w:rsidR="000F374B">
        <w:t xml:space="preserve"> 160</w:t>
      </w:r>
      <w:r w:rsidR="000F374B">
        <w:rPr>
          <w:lang w:val="be-BY"/>
        </w:rPr>
        <w:t> </w:t>
      </w:r>
      <w:r>
        <w:t>с.</w:t>
      </w:r>
    </w:p>
    <w:p w:rsidR="00FD1038" w:rsidRDefault="00FD1038" w:rsidP="00FD1038">
      <w:pPr>
        <w:pStyle w:val="a3"/>
        <w:numPr>
          <w:ilvl w:val="0"/>
          <w:numId w:val="2"/>
        </w:numPr>
      </w:pPr>
      <w:r>
        <w:t>Проблемы насилия над детьми и пути их преодоления</w:t>
      </w:r>
      <w:r w:rsidR="00370BDF">
        <w:t> /</w:t>
      </w:r>
      <w:r w:rsidR="000F374B">
        <w:t xml:space="preserve"> под ред</w:t>
      </w:r>
      <w:r w:rsidR="00835B4E">
        <w:t xml:space="preserve">. </w:t>
      </w:r>
      <w:r w:rsidR="000F374B">
        <w:t>Е</w:t>
      </w:r>
      <w:r w:rsidR="00E22E2E">
        <w:t>. </w:t>
      </w:r>
      <w:r w:rsidR="000F374B">
        <w:t>Н</w:t>
      </w:r>
      <w:r w:rsidR="00E22E2E">
        <w:t>. </w:t>
      </w:r>
      <w:r>
        <w:t>Волковой</w:t>
      </w:r>
      <w:r w:rsidR="00E22E2E">
        <w:t>. </w:t>
      </w:r>
      <w:r w:rsidR="00040C18">
        <w:t>—</w:t>
      </w:r>
      <w:r w:rsidR="000F374B">
        <w:t xml:space="preserve"> СПб</w:t>
      </w:r>
      <w:proofErr w:type="gramStart"/>
      <w:r w:rsidR="00E22E2E">
        <w:t>. :</w:t>
      </w:r>
      <w:proofErr w:type="gramEnd"/>
      <w:r>
        <w:t xml:space="preserve"> Питер, 2008</w:t>
      </w:r>
      <w:r w:rsidR="00E22E2E">
        <w:t>. </w:t>
      </w:r>
      <w:r w:rsidR="00040C18">
        <w:t>—</w:t>
      </w:r>
      <w:r>
        <w:t xml:space="preserve"> 283 с.</w:t>
      </w:r>
    </w:p>
    <w:p w:rsidR="00FD1038" w:rsidRDefault="00FD1038" w:rsidP="00FD1038">
      <w:pPr>
        <w:pStyle w:val="a3"/>
        <w:numPr>
          <w:ilvl w:val="0"/>
          <w:numId w:val="2"/>
        </w:numPr>
      </w:pPr>
      <w:r>
        <w:t>Психологическая безопасность образовательной среды: развитие личности</w:t>
      </w:r>
      <w:r w:rsidR="00370BDF">
        <w:t> /</w:t>
      </w:r>
      <w:r w:rsidR="000F374B">
        <w:t xml:space="preserve"> И</w:t>
      </w:r>
      <w:r w:rsidR="00E22E2E">
        <w:t>. </w:t>
      </w:r>
      <w:r w:rsidR="000F374B">
        <w:t>А</w:t>
      </w:r>
      <w:r w:rsidR="00E22E2E">
        <w:t>. </w:t>
      </w:r>
      <w:r>
        <w:t>Баева, Е</w:t>
      </w:r>
      <w:r w:rsidR="00E22E2E">
        <w:t>. </w:t>
      </w:r>
      <w:r>
        <w:t>Н</w:t>
      </w:r>
      <w:r w:rsidR="00E22E2E">
        <w:t>. </w:t>
      </w:r>
      <w:r>
        <w:t>Волкова, Е</w:t>
      </w:r>
      <w:r w:rsidR="00E22E2E">
        <w:t>. </w:t>
      </w:r>
      <w:r>
        <w:t>Б</w:t>
      </w:r>
      <w:r w:rsidR="00E22E2E">
        <w:t>. </w:t>
      </w:r>
      <w:r>
        <w:t>Лактионова; под ред</w:t>
      </w:r>
      <w:r w:rsidR="00835B4E">
        <w:t xml:space="preserve">. </w:t>
      </w:r>
      <w:r>
        <w:t>И</w:t>
      </w:r>
      <w:r w:rsidR="00E22E2E">
        <w:t>. </w:t>
      </w:r>
      <w:r>
        <w:t>А</w:t>
      </w:r>
      <w:r w:rsidR="00E22E2E">
        <w:t>. </w:t>
      </w:r>
      <w:r>
        <w:t>Баевой</w:t>
      </w:r>
      <w:r w:rsidR="00E22E2E">
        <w:t>. </w:t>
      </w:r>
      <w:r w:rsidR="00040C18">
        <w:t>—</w:t>
      </w:r>
      <w:r w:rsidR="000F374B">
        <w:t xml:space="preserve"> </w:t>
      </w:r>
      <w:proofErr w:type="gramStart"/>
      <w:r w:rsidR="000F374B">
        <w:t>М</w:t>
      </w:r>
      <w:r w:rsidR="00E22E2E">
        <w:t>. :</w:t>
      </w:r>
      <w:proofErr w:type="gramEnd"/>
      <w:r w:rsidR="000F374B">
        <w:t xml:space="preserve"> СПб</w:t>
      </w:r>
      <w:r w:rsidR="00E22E2E">
        <w:rPr>
          <w:lang w:val="be-BY"/>
        </w:rPr>
        <w:t> :</w:t>
      </w:r>
      <w:r>
        <w:t xml:space="preserve"> Нестор-История, 2011</w:t>
      </w:r>
      <w:r w:rsidR="00E22E2E">
        <w:t>. </w:t>
      </w:r>
      <w:r w:rsidR="00040C18">
        <w:t>—</w:t>
      </w:r>
      <w:r>
        <w:t xml:space="preserve"> 272 с.</w:t>
      </w:r>
    </w:p>
    <w:p w:rsidR="00FD1038" w:rsidRDefault="00FD1038" w:rsidP="00FD1038">
      <w:pPr>
        <w:pStyle w:val="a3"/>
        <w:numPr>
          <w:ilvl w:val="0"/>
          <w:numId w:val="2"/>
        </w:numPr>
      </w:pPr>
      <w:r>
        <w:t>Психологические особенности детей, пере</w:t>
      </w:r>
      <w:r w:rsidR="000F374B">
        <w:t>живших насилие и формы работы с</w:t>
      </w:r>
      <w:r w:rsidR="000F374B">
        <w:rPr>
          <w:lang w:val="be-BY"/>
        </w:rPr>
        <w:t> </w:t>
      </w:r>
      <w:r>
        <w:t>ними: методические рекомендации</w:t>
      </w:r>
      <w:r w:rsidR="00370BDF">
        <w:t> /</w:t>
      </w:r>
      <w:r w:rsidR="000F374B">
        <w:t xml:space="preserve"> сост.: Е</w:t>
      </w:r>
      <w:r w:rsidR="00E22E2E">
        <w:t>. </w:t>
      </w:r>
      <w:r>
        <w:t>С</w:t>
      </w:r>
      <w:r w:rsidR="00E22E2E">
        <w:t>. </w:t>
      </w:r>
      <w:r>
        <w:t>Щербакова</w:t>
      </w:r>
      <w:r w:rsidR="00E22E2E">
        <w:t>. </w:t>
      </w:r>
      <w:r w:rsidR="00040C18">
        <w:t>—</w:t>
      </w:r>
      <w:r>
        <w:t xml:space="preserve"> Ханты-</w:t>
      </w:r>
      <w:proofErr w:type="gramStart"/>
      <w:r>
        <w:t>Мансийск</w:t>
      </w:r>
      <w:r w:rsidR="00E22E2E">
        <w:t> :</w:t>
      </w:r>
      <w:proofErr w:type="gramEnd"/>
      <w:r>
        <w:t xml:space="preserve"> БУ «Центр психолого-педагогической реабилитации и коррекции», 2014</w:t>
      </w:r>
      <w:r w:rsidR="00E22E2E">
        <w:t>. </w:t>
      </w:r>
      <w:r w:rsidR="00040C18">
        <w:t>—</w:t>
      </w:r>
      <w:r>
        <w:t xml:space="preserve"> </w:t>
      </w:r>
      <w:r w:rsidR="001F6621">
        <w:t>70</w:t>
      </w:r>
      <w:r w:rsidR="001F6621">
        <w:rPr>
          <w:lang w:val="be-BY"/>
        </w:rPr>
        <w:t> </w:t>
      </w:r>
      <w:r>
        <w:t>с.</w:t>
      </w:r>
    </w:p>
    <w:p w:rsidR="00FD1038" w:rsidRDefault="001F6621" w:rsidP="00FD1038">
      <w:pPr>
        <w:pStyle w:val="a3"/>
        <w:numPr>
          <w:ilvl w:val="0"/>
          <w:numId w:val="2"/>
        </w:numPr>
      </w:pPr>
      <w:proofErr w:type="spellStart"/>
      <w:r>
        <w:t>Спартакян</w:t>
      </w:r>
      <w:proofErr w:type="spellEnd"/>
      <w:r>
        <w:t>,</w:t>
      </w:r>
      <w:r>
        <w:rPr>
          <w:lang w:val="be-BY"/>
        </w:rPr>
        <w:t> </w:t>
      </w:r>
      <w:r>
        <w:t>Н</w:t>
      </w:r>
      <w:r w:rsidR="00E22E2E">
        <w:t>. </w:t>
      </w:r>
      <w:r>
        <w:t xml:space="preserve">С., </w:t>
      </w:r>
      <w:proofErr w:type="spellStart"/>
      <w:r>
        <w:t>Синякова</w:t>
      </w:r>
      <w:proofErr w:type="spellEnd"/>
      <w:r>
        <w:t>,</w:t>
      </w:r>
      <w:r>
        <w:rPr>
          <w:lang w:val="be-BY"/>
        </w:rPr>
        <w:t> </w:t>
      </w:r>
      <w:r>
        <w:t>М</w:t>
      </w:r>
      <w:r w:rsidR="00E22E2E">
        <w:t>. </w:t>
      </w:r>
      <w:r w:rsidR="00FD1038">
        <w:t>Г</w:t>
      </w:r>
      <w:r w:rsidR="00835B4E">
        <w:t xml:space="preserve">. </w:t>
      </w:r>
      <w:r w:rsidR="00FD1038">
        <w:t>Уровни анализа проблемы психологической безопасности педагога в современных исследованиях</w:t>
      </w:r>
      <w:r w:rsidR="00370BDF">
        <w:t> /</w:t>
      </w:r>
      <w:r>
        <w:t xml:space="preserve"> Н</w:t>
      </w:r>
      <w:r w:rsidR="00E22E2E">
        <w:t>. </w:t>
      </w:r>
      <w:r>
        <w:t>С</w:t>
      </w:r>
      <w:r w:rsidR="00E22E2E">
        <w:t>. </w:t>
      </w:r>
      <w:proofErr w:type="spellStart"/>
      <w:r>
        <w:t>Спартакян</w:t>
      </w:r>
      <w:proofErr w:type="spellEnd"/>
      <w:r>
        <w:t>, М</w:t>
      </w:r>
      <w:r w:rsidR="00E22E2E">
        <w:t>. </w:t>
      </w:r>
      <w:r>
        <w:t>Г</w:t>
      </w:r>
      <w:r w:rsidR="00E22E2E">
        <w:t>. </w:t>
      </w:r>
      <w:proofErr w:type="spellStart"/>
      <w:r w:rsidR="00FD1038">
        <w:t>Синякова</w:t>
      </w:r>
      <w:proofErr w:type="spellEnd"/>
      <w:r w:rsidR="00370BDF">
        <w:t> /</w:t>
      </w:r>
      <w:r w:rsidR="00FD1038">
        <w:t xml:space="preserve">/ </w:t>
      </w:r>
      <w:r w:rsidR="00FD1038" w:rsidRPr="001F6621">
        <w:t>Инновационная научная современная академическая исследовательская траектория</w:t>
      </w:r>
      <w:r w:rsidR="00E22E2E">
        <w:t>. </w:t>
      </w:r>
      <w:r w:rsidR="00040C18">
        <w:t>—</w:t>
      </w:r>
      <w:r w:rsidR="00FD1038">
        <w:t xml:space="preserve"> 2021</w:t>
      </w:r>
      <w:r w:rsidR="00E22E2E">
        <w:t>. </w:t>
      </w:r>
      <w:r w:rsidR="00040C18">
        <w:t>—</w:t>
      </w:r>
      <w:r>
        <w:t xml:space="preserve"> </w:t>
      </w:r>
      <w:r w:rsidR="00E22E2E">
        <w:t>№ </w:t>
      </w:r>
      <w:r w:rsidR="00FD1038">
        <w:t>4</w:t>
      </w:r>
      <w:r>
        <w:rPr>
          <w:lang w:val="be-BY"/>
        </w:rPr>
        <w:t> </w:t>
      </w:r>
      <w:r w:rsidR="00FD1038">
        <w:t>(7)</w:t>
      </w:r>
      <w:r w:rsidR="00E22E2E">
        <w:t>. </w:t>
      </w:r>
      <w:r w:rsidR="00040C18">
        <w:t>—</w:t>
      </w:r>
      <w:r w:rsidR="00FD1038">
        <w:t xml:space="preserve"> С</w:t>
      </w:r>
      <w:r w:rsidR="00E22E2E">
        <w:t>. </w:t>
      </w:r>
      <w:r w:rsidR="00FD1038">
        <w:t>102</w:t>
      </w:r>
      <w:r w:rsidR="00FD1038">
        <w:rPr>
          <w:rFonts w:cs="Times New Roman"/>
        </w:rPr>
        <w:t>–</w:t>
      </w:r>
      <w:r w:rsidR="00FD1038">
        <w:t>113.</w:t>
      </w:r>
    </w:p>
    <w:p w:rsidR="00FD1038" w:rsidRDefault="001F6621" w:rsidP="00FD1038">
      <w:pPr>
        <w:pStyle w:val="a3"/>
        <w:numPr>
          <w:ilvl w:val="0"/>
          <w:numId w:val="2"/>
        </w:numPr>
      </w:pPr>
      <w:proofErr w:type="spellStart"/>
      <w:r>
        <w:t>Тимерьянова</w:t>
      </w:r>
      <w:proofErr w:type="spellEnd"/>
      <w:r>
        <w:t>,</w:t>
      </w:r>
      <w:r>
        <w:rPr>
          <w:lang w:val="be-BY"/>
        </w:rPr>
        <w:t> </w:t>
      </w:r>
      <w:r>
        <w:t>Л</w:t>
      </w:r>
      <w:r w:rsidR="00E22E2E">
        <w:t>. </w:t>
      </w:r>
      <w:r w:rsidR="00FD1038">
        <w:t>Н</w:t>
      </w:r>
      <w:r w:rsidR="00146FB6">
        <w:t xml:space="preserve">. </w:t>
      </w:r>
      <w:r w:rsidR="00FD1038">
        <w:t>Обеспечение психологической без</w:t>
      </w:r>
      <w:r>
        <w:t xml:space="preserve">опасности образовательной </w:t>
      </w:r>
      <w:proofErr w:type="gramStart"/>
      <w:r>
        <w:t>среды</w:t>
      </w:r>
      <w:r w:rsidR="00E22E2E">
        <w:rPr>
          <w:lang w:val="be-BY"/>
        </w:rPr>
        <w:t> :</w:t>
      </w:r>
      <w:proofErr w:type="gramEnd"/>
      <w:r w:rsidR="00FD1038">
        <w:t xml:space="preserve"> учеб.-метод</w:t>
      </w:r>
      <w:r w:rsidR="00146FB6">
        <w:t xml:space="preserve">. </w:t>
      </w:r>
      <w:r w:rsidR="00FD1038">
        <w:t>пособие</w:t>
      </w:r>
      <w:r w:rsidR="00370BDF">
        <w:t> /</w:t>
      </w:r>
      <w:r>
        <w:t xml:space="preserve"> Л</w:t>
      </w:r>
      <w:r w:rsidR="00E22E2E">
        <w:t>. </w:t>
      </w:r>
      <w:r>
        <w:t>Н</w:t>
      </w:r>
      <w:r w:rsidR="00E22E2E">
        <w:t>. </w:t>
      </w:r>
      <w:proofErr w:type="spellStart"/>
      <w:r w:rsidR="00FD1038">
        <w:t>Тимерьянова</w:t>
      </w:r>
      <w:proofErr w:type="spellEnd"/>
      <w:r w:rsidR="00E22E2E">
        <w:t>. </w:t>
      </w:r>
      <w:r w:rsidR="00040C18">
        <w:t>—</w:t>
      </w:r>
      <w:r>
        <w:t xml:space="preserve"> </w:t>
      </w:r>
      <w:proofErr w:type="gramStart"/>
      <w:r>
        <w:t>Уфа</w:t>
      </w:r>
      <w:r w:rsidR="00E22E2E">
        <w:rPr>
          <w:lang w:val="be-BY"/>
        </w:rPr>
        <w:t> :</w:t>
      </w:r>
      <w:proofErr w:type="gramEnd"/>
      <w:r>
        <w:t xml:space="preserve"> ИРО</w:t>
      </w:r>
      <w:r>
        <w:rPr>
          <w:lang w:val="be-BY"/>
        </w:rPr>
        <w:t> </w:t>
      </w:r>
      <w:r w:rsidR="00FD1038">
        <w:t>РБ, 2011</w:t>
      </w:r>
      <w:r w:rsidR="00E22E2E">
        <w:t>. </w:t>
      </w:r>
      <w:r w:rsidR="00040C18">
        <w:t>—</w:t>
      </w:r>
      <w:r w:rsidR="00FD1038">
        <w:t xml:space="preserve"> 77 с.</w:t>
      </w:r>
    </w:p>
    <w:p w:rsidR="00FD1038" w:rsidRDefault="00FD1038" w:rsidP="00FD1038">
      <w:pPr>
        <w:pStyle w:val="a3"/>
        <w:numPr>
          <w:ilvl w:val="0"/>
          <w:numId w:val="2"/>
        </w:numPr>
      </w:pPr>
      <w:r>
        <w:t>Формирование психологически комфортной и б</w:t>
      </w:r>
      <w:r w:rsidR="001F6621">
        <w:t xml:space="preserve">езопасной образовательной </w:t>
      </w:r>
      <w:proofErr w:type="gramStart"/>
      <w:r w:rsidR="001F6621">
        <w:t>среды</w:t>
      </w:r>
      <w:r w:rsidR="00E22E2E">
        <w:rPr>
          <w:lang w:val="be-BY"/>
        </w:rPr>
        <w:t> :</w:t>
      </w:r>
      <w:proofErr w:type="gramEnd"/>
      <w:r>
        <w:t xml:space="preserve"> учеб</w:t>
      </w:r>
      <w:r w:rsidR="00146FB6">
        <w:t xml:space="preserve">. </w:t>
      </w:r>
      <w:r>
        <w:t>пособие</w:t>
      </w:r>
      <w:r w:rsidR="00370BDF">
        <w:t> /</w:t>
      </w:r>
      <w:r>
        <w:t xml:space="preserve"> С</w:t>
      </w:r>
      <w:r w:rsidR="00E22E2E">
        <w:t>. </w:t>
      </w:r>
      <w:r>
        <w:t>В</w:t>
      </w:r>
      <w:r w:rsidR="00E22E2E">
        <w:t>. </w:t>
      </w:r>
      <w:proofErr w:type="spellStart"/>
      <w:r>
        <w:t>П</w:t>
      </w:r>
      <w:r w:rsidR="001F6621">
        <w:t>азухина</w:t>
      </w:r>
      <w:proofErr w:type="spellEnd"/>
      <w:r w:rsidR="001F6621">
        <w:t>, И</w:t>
      </w:r>
      <w:r w:rsidR="00E22E2E">
        <w:t>. </w:t>
      </w:r>
      <w:r w:rsidR="001F6621">
        <w:t>Л</w:t>
      </w:r>
      <w:r w:rsidR="00E22E2E">
        <w:t>. </w:t>
      </w:r>
      <w:r w:rsidR="001F6621">
        <w:t>Федотенко, С</w:t>
      </w:r>
      <w:r w:rsidR="00E22E2E">
        <w:t>. </w:t>
      </w:r>
      <w:r w:rsidR="001F6621">
        <w:t>А</w:t>
      </w:r>
      <w:r w:rsidR="00E22E2E">
        <w:t>. </w:t>
      </w:r>
      <w:r>
        <w:t>Филиппова</w:t>
      </w:r>
      <w:r w:rsidR="00E22E2E">
        <w:t>. </w:t>
      </w:r>
      <w:r w:rsidR="00040C18">
        <w:t>—</w:t>
      </w:r>
      <w:r>
        <w:t xml:space="preserve"> </w:t>
      </w:r>
      <w:proofErr w:type="gramStart"/>
      <w:r>
        <w:t>М</w:t>
      </w:r>
      <w:r w:rsidR="00E22E2E">
        <w:t>. :</w:t>
      </w:r>
      <w:proofErr w:type="gramEnd"/>
      <w:r>
        <w:t xml:space="preserve"> </w:t>
      </w:r>
      <w:proofErr w:type="spellStart"/>
      <w:r>
        <w:t>Русайнс</w:t>
      </w:r>
      <w:proofErr w:type="spellEnd"/>
      <w:r>
        <w:t>, 2024</w:t>
      </w:r>
      <w:r w:rsidR="00E22E2E">
        <w:t>. </w:t>
      </w:r>
      <w:r w:rsidR="00040C18">
        <w:t>—</w:t>
      </w:r>
      <w:r>
        <w:t xml:space="preserve"> 135 с.</w:t>
      </w:r>
    </w:p>
    <w:p w:rsidR="00FD1038" w:rsidRDefault="00146FB6" w:rsidP="00FD1038">
      <w:pPr>
        <w:pStyle w:val="a3"/>
        <w:numPr>
          <w:ilvl w:val="0"/>
          <w:numId w:val="2"/>
        </w:numPr>
      </w:pPr>
      <w:proofErr w:type="spellStart"/>
      <w:r>
        <w:t>Францкевич</w:t>
      </w:r>
      <w:proofErr w:type="spellEnd"/>
      <w:r>
        <w:t>,</w:t>
      </w:r>
      <w:r>
        <w:rPr>
          <w:lang w:val="be-BY"/>
        </w:rPr>
        <w:t> </w:t>
      </w:r>
      <w:r w:rsidR="00FD1038">
        <w:t>Е</w:t>
      </w:r>
      <w:r w:rsidR="00E22E2E">
        <w:t>. </w:t>
      </w:r>
      <w:r w:rsidR="00FD1038">
        <w:t>Т</w:t>
      </w:r>
      <w:r>
        <w:t xml:space="preserve">. </w:t>
      </w:r>
      <w:r w:rsidR="00FD1038">
        <w:t>Психологическое неблагополучие как фактор риска безопасности образовательной среды</w:t>
      </w:r>
      <w:r w:rsidR="00370BDF">
        <w:t> /</w:t>
      </w:r>
      <w:r w:rsidR="00FD1038">
        <w:t xml:space="preserve"> Е</w:t>
      </w:r>
      <w:r w:rsidR="00E22E2E">
        <w:t>. </w:t>
      </w:r>
      <w:r w:rsidR="00FD1038">
        <w:t>Т</w:t>
      </w:r>
      <w:r w:rsidR="00E22E2E">
        <w:t>. </w:t>
      </w:r>
      <w:proofErr w:type="spellStart"/>
      <w:r w:rsidR="00FD1038">
        <w:t>Францкевич</w:t>
      </w:r>
      <w:proofErr w:type="spellEnd"/>
      <w:r w:rsidR="00E22E2E">
        <w:t>. </w:t>
      </w:r>
      <w:r w:rsidR="00040C18">
        <w:t>—</w:t>
      </w:r>
      <w:r w:rsidR="00FD1038">
        <w:t xml:space="preserve"> Психолог</w:t>
      </w:r>
      <w:r w:rsidR="00E22E2E">
        <w:t>. </w:t>
      </w:r>
      <w:r w:rsidR="00040C18">
        <w:t>—</w:t>
      </w:r>
      <w:r w:rsidR="00FD1038">
        <w:t xml:space="preserve"> 2014</w:t>
      </w:r>
      <w:r w:rsidR="00E22E2E">
        <w:t>. </w:t>
      </w:r>
      <w:r w:rsidR="00040C18">
        <w:t>—</w:t>
      </w:r>
      <w:r w:rsidR="00FD1038">
        <w:t xml:space="preserve"> </w:t>
      </w:r>
      <w:r w:rsidR="00E22E2E">
        <w:t>№ </w:t>
      </w:r>
      <w:r w:rsidR="00FD1038">
        <w:t>1</w:t>
      </w:r>
      <w:r w:rsidR="00E22E2E">
        <w:t>. </w:t>
      </w:r>
      <w:r w:rsidR="00040C18">
        <w:t>—</w:t>
      </w:r>
      <w:r w:rsidR="00FD1038">
        <w:t xml:space="preserve"> С</w:t>
      </w:r>
      <w:r w:rsidR="00E22E2E">
        <w:t>. </w:t>
      </w:r>
      <w:r w:rsidR="00FD1038">
        <w:t>125</w:t>
      </w:r>
      <w:r w:rsidR="00FD1038">
        <w:rPr>
          <w:rFonts w:ascii="Times New Roman CYR" w:hAnsi="Times New Roman CYR" w:cs="Times New Roman CYR"/>
        </w:rPr>
        <w:t>–</w:t>
      </w:r>
      <w:r w:rsidR="00FD1038">
        <w:t>174</w:t>
      </w:r>
      <w:r w:rsidR="00E22E2E">
        <w:t>. </w:t>
      </w:r>
      <w:r w:rsidR="00040C18">
        <w:t>—</w:t>
      </w:r>
      <w:r w:rsidR="00FD1038">
        <w:t xml:space="preserve"> URL: https://nbpublish.com/library_</w:t>
      </w:r>
      <w:r>
        <w:br/>
      </w:r>
      <w:proofErr w:type="spellStart"/>
      <w:r w:rsidR="00FD1038">
        <w:t>read_article.php?id</w:t>
      </w:r>
      <w:proofErr w:type="spellEnd"/>
      <w:r w:rsidR="00FD1038">
        <w:t>=11490 (дата обращения: 06.05.2024).</w:t>
      </w:r>
    </w:p>
    <w:p w:rsidR="00DB34D2" w:rsidRPr="00B02534" w:rsidRDefault="00FD1038" w:rsidP="00146FB6">
      <w:pPr>
        <w:pStyle w:val="a3"/>
        <w:numPr>
          <w:ilvl w:val="0"/>
          <w:numId w:val="2"/>
        </w:numPr>
      </w:pPr>
      <w:r>
        <w:t xml:space="preserve">Школа без </w:t>
      </w:r>
      <w:proofErr w:type="gramStart"/>
      <w:r>
        <w:t>насилия</w:t>
      </w:r>
      <w:r w:rsidR="00E22E2E">
        <w:t> :</w:t>
      </w:r>
      <w:proofErr w:type="gramEnd"/>
      <w:r>
        <w:t xml:space="preserve"> метод</w:t>
      </w:r>
      <w:r w:rsidR="00E22E2E">
        <w:t>. </w:t>
      </w:r>
      <w:r>
        <w:t>пособие</w:t>
      </w:r>
      <w:r w:rsidR="00370BDF">
        <w:t> /</w:t>
      </w:r>
      <w:r>
        <w:t xml:space="preserve"> под ред</w:t>
      </w:r>
      <w:r w:rsidR="00660D64">
        <w:t>.</w:t>
      </w:r>
      <w:r w:rsidR="00660D64">
        <w:rPr>
          <w:lang w:val="be-BY"/>
        </w:rPr>
        <w:t xml:space="preserve"> </w:t>
      </w:r>
      <w:bookmarkStart w:id="0" w:name="_GoBack"/>
      <w:bookmarkEnd w:id="0"/>
      <w:r>
        <w:t>Н</w:t>
      </w:r>
      <w:r w:rsidR="00E22E2E">
        <w:t>. </w:t>
      </w:r>
      <w:r>
        <w:t>Ю</w:t>
      </w:r>
      <w:r w:rsidR="00E22E2E">
        <w:t>. </w:t>
      </w:r>
      <w:proofErr w:type="spellStart"/>
      <w:r>
        <w:t>Синягиной</w:t>
      </w:r>
      <w:proofErr w:type="spellEnd"/>
      <w:r>
        <w:t>, Т</w:t>
      </w:r>
      <w:r w:rsidR="00E22E2E">
        <w:t>. </w:t>
      </w:r>
      <w:r>
        <w:t>Ю</w:t>
      </w:r>
      <w:r w:rsidR="00E22E2E">
        <w:t>. </w:t>
      </w:r>
      <w:proofErr w:type="spellStart"/>
      <w:r>
        <w:t>Райфшнайдер</w:t>
      </w:r>
      <w:proofErr w:type="spellEnd"/>
      <w:r w:rsidR="00E22E2E">
        <w:t>. </w:t>
      </w:r>
      <w:r w:rsidR="00040C18">
        <w:t>—</w:t>
      </w:r>
      <w:r>
        <w:t xml:space="preserve"> </w:t>
      </w:r>
      <w:proofErr w:type="gramStart"/>
      <w:r>
        <w:t>М</w:t>
      </w:r>
      <w:r w:rsidR="00E22E2E">
        <w:t>. :</w:t>
      </w:r>
      <w:proofErr w:type="gramEnd"/>
      <w:r>
        <w:t xml:space="preserve"> АНО «ЦНПРО», 2015</w:t>
      </w:r>
      <w:r w:rsidR="00E22E2E">
        <w:t>. </w:t>
      </w:r>
      <w:r w:rsidR="00040C18">
        <w:t>—</w:t>
      </w:r>
      <w:r>
        <w:t xml:space="preserve"> 150 с.</w:t>
      </w: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CB" w:rsidRDefault="000E64CB" w:rsidP="00AA1ABA">
      <w:r>
        <w:separator/>
      </w:r>
    </w:p>
  </w:endnote>
  <w:endnote w:type="continuationSeparator" w:id="0">
    <w:p w:rsidR="000E64CB" w:rsidRDefault="000E64CB" w:rsidP="00AA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E51F91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CB" w:rsidRDefault="000E64CB" w:rsidP="00AA1ABA">
      <w:r>
        <w:separator/>
      </w:r>
    </w:p>
  </w:footnote>
  <w:footnote w:type="continuationSeparator" w:id="0">
    <w:p w:rsidR="000E64CB" w:rsidRDefault="000E64CB" w:rsidP="00AA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040C18" w:rsidRDefault="00FD1038" w:rsidP="00FD1038">
    <w:pPr>
      <w:pStyle w:val="ab"/>
      <w:jc w:val="right"/>
      <w:rPr>
        <w:rFonts w:ascii="Times New Roman" w:hAnsi="Times New Roman" w:cs="Times New Roman"/>
        <w:color w:val="404040" w:themeColor="text1" w:themeTint="BF"/>
        <w:szCs w:val="24"/>
      </w:rPr>
    </w:pPr>
    <w:r w:rsidRPr="00040C18">
      <w:rPr>
        <w:rFonts w:ascii="Times New Roman" w:hAnsi="Times New Roman" w:cs="Times New Roman"/>
        <w:color w:val="404040" w:themeColor="text1" w:themeTint="BF"/>
        <w:szCs w:val="24"/>
      </w:rPr>
      <w:t>С</w:t>
    </w:r>
    <w:r w:rsidR="00E22E2E">
      <w:rPr>
        <w:rFonts w:ascii="Times New Roman" w:hAnsi="Times New Roman" w:cs="Times New Roman"/>
        <w:color w:val="404040" w:themeColor="text1" w:themeTint="BF"/>
        <w:szCs w:val="24"/>
      </w:rPr>
      <w:t>. </w:t>
    </w:r>
    <w:r w:rsidRPr="00040C18">
      <w:rPr>
        <w:rFonts w:ascii="Times New Roman" w:hAnsi="Times New Roman" w:cs="Times New Roman"/>
        <w:color w:val="404040" w:themeColor="text1" w:themeTint="BF"/>
        <w:szCs w:val="24"/>
      </w:rPr>
      <w:t>В</w:t>
    </w:r>
    <w:r w:rsidR="00E22E2E">
      <w:rPr>
        <w:rFonts w:ascii="Times New Roman" w:hAnsi="Times New Roman" w:cs="Times New Roman"/>
        <w:color w:val="404040" w:themeColor="text1" w:themeTint="BF"/>
        <w:szCs w:val="24"/>
      </w:rPr>
      <w:t>. </w:t>
    </w:r>
    <w:proofErr w:type="spellStart"/>
    <w:r w:rsidRPr="00040C18">
      <w:rPr>
        <w:rFonts w:ascii="Times New Roman" w:hAnsi="Times New Roman" w:cs="Times New Roman"/>
        <w:color w:val="404040" w:themeColor="text1" w:themeTint="BF"/>
        <w:szCs w:val="24"/>
      </w:rPr>
      <w:t>Пазухина</w:t>
    </w:r>
    <w:proofErr w:type="spellEnd"/>
    <w:r w:rsidRPr="00040C18">
      <w:rPr>
        <w:rFonts w:ascii="Times New Roman" w:hAnsi="Times New Roman" w:cs="Times New Roman"/>
        <w:color w:val="404040" w:themeColor="text1" w:themeTint="BF"/>
        <w:szCs w:val="24"/>
      </w:rPr>
      <w:t>, В</w:t>
    </w:r>
    <w:r w:rsidR="00E22E2E">
      <w:rPr>
        <w:rFonts w:ascii="Times New Roman" w:hAnsi="Times New Roman" w:cs="Times New Roman"/>
        <w:color w:val="404040" w:themeColor="text1" w:themeTint="BF"/>
        <w:szCs w:val="24"/>
      </w:rPr>
      <w:t>. </w:t>
    </w:r>
    <w:r w:rsidRPr="00040C18">
      <w:rPr>
        <w:rFonts w:ascii="Times New Roman" w:hAnsi="Times New Roman" w:cs="Times New Roman"/>
        <w:color w:val="404040" w:themeColor="text1" w:themeTint="BF"/>
        <w:szCs w:val="24"/>
      </w:rPr>
      <w:t>Г</w:t>
    </w:r>
    <w:r w:rsidR="00E22E2E">
      <w:rPr>
        <w:rFonts w:ascii="Times New Roman" w:hAnsi="Times New Roman" w:cs="Times New Roman"/>
        <w:color w:val="404040" w:themeColor="text1" w:themeTint="BF"/>
        <w:szCs w:val="24"/>
      </w:rPr>
      <w:t>. </w:t>
    </w:r>
    <w:r w:rsidRPr="00040C18">
      <w:rPr>
        <w:rFonts w:ascii="Times New Roman" w:hAnsi="Times New Roman" w:cs="Times New Roman"/>
        <w:color w:val="404040" w:themeColor="text1" w:themeTint="BF"/>
        <w:szCs w:val="24"/>
      </w:rPr>
      <w:t>Игнатович</w:t>
    </w:r>
    <w:r w:rsidR="0003005E" w:rsidRPr="00040C18">
      <w:rPr>
        <w:rFonts w:ascii="Times New Roman" w:hAnsi="Times New Roman" w:cs="Times New Roman"/>
        <w:color w:val="404040" w:themeColor="text1" w:themeTint="BF"/>
        <w:szCs w:val="24"/>
      </w:rPr>
      <w:ptab w:relativeTo="margin" w:alignment="right" w:leader="none"/>
    </w:r>
    <w:proofErr w:type="spellStart"/>
    <w:r w:rsidR="0003005E" w:rsidRPr="00040C18">
      <w:rPr>
        <w:rFonts w:ascii="Times New Roman" w:hAnsi="Times New Roman" w:cs="Times New Roman"/>
        <w:color w:val="404040" w:themeColor="text1" w:themeTint="BF"/>
        <w:szCs w:val="24"/>
      </w:rPr>
      <w:t>Мультымедыйны</w:t>
    </w:r>
    <w:proofErr w:type="spellEnd"/>
    <w:r w:rsidR="0003005E" w:rsidRPr="00040C18">
      <w:rPr>
        <w:rFonts w:ascii="Times New Roman" w:hAnsi="Times New Roman" w:cs="Times New Roman"/>
        <w:color w:val="404040" w:themeColor="text1" w:themeTint="BF"/>
        <w:szCs w:val="24"/>
      </w:rPr>
      <w:t xml:space="preserve"> </w:t>
    </w:r>
    <w:proofErr w:type="spellStart"/>
    <w:r w:rsidR="0003005E" w:rsidRPr="00040C18">
      <w:rPr>
        <w:rFonts w:ascii="Times New Roman" w:hAnsi="Times New Roman" w:cs="Times New Roman"/>
        <w:color w:val="404040" w:themeColor="text1" w:themeTint="BF"/>
        <w:szCs w:val="24"/>
      </w:rPr>
      <w:t>дадатак</w:t>
    </w:r>
    <w:proofErr w:type="spellEnd"/>
    <w:r w:rsidR="0003005E" w:rsidRPr="00040C18">
      <w:rPr>
        <w:rFonts w:ascii="Times New Roman" w:hAnsi="Times New Roman" w:cs="Times New Roman"/>
        <w:color w:val="404040" w:themeColor="text1" w:themeTint="BF"/>
        <w:szCs w:val="24"/>
      </w:rPr>
      <w:t xml:space="preserve"> да </w:t>
    </w:r>
    <w:proofErr w:type="spellStart"/>
    <w:r w:rsidR="0003005E" w:rsidRPr="00040C18">
      <w:rPr>
        <w:rFonts w:ascii="Times New Roman" w:hAnsi="Times New Roman" w:cs="Times New Roman"/>
        <w:color w:val="404040" w:themeColor="text1" w:themeTint="BF"/>
        <w:szCs w:val="24"/>
      </w:rPr>
      <w:t>часопіса</w:t>
    </w:r>
    <w:proofErr w:type="spellEnd"/>
    <w:r w:rsidR="0003005E" w:rsidRPr="00040C18">
      <w:rPr>
        <w:rFonts w:ascii="Times New Roman" w:hAnsi="Times New Roman" w:cs="Times New Roman"/>
        <w:color w:val="404040" w:themeColor="text1" w:themeTint="BF"/>
        <w:szCs w:val="24"/>
      </w:rPr>
      <w:t xml:space="preserve"> “</w:t>
    </w:r>
    <w:proofErr w:type="spellStart"/>
    <w:r w:rsidR="0003005E" w:rsidRPr="00040C18">
      <w:rPr>
        <w:rFonts w:ascii="Times New Roman" w:hAnsi="Times New Roman" w:cs="Times New Roman"/>
        <w:color w:val="404040" w:themeColor="text1" w:themeTint="BF"/>
        <w:szCs w:val="24"/>
      </w:rPr>
      <w:t>Пачатковая</w:t>
    </w:r>
    <w:proofErr w:type="spellEnd"/>
    <w:r w:rsidR="0003005E" w:rsidRPr="00040C18">
      <w:rPr>
        <w:rFonts w:ascii="Times New Roman" w:hAnsi="Times New Roman" w:cs="Times New Roman"/>
        <w:color w:val="404040" w:themeColor="text1" w:themeTint="BF"/>
        <w:szCs w:val="24"/>
      </w:rPr>
      <w:t xml:space="preserve"> школа” </w:t>
    </w:r>
    <w:r w:rsidR="00E22E2E">
      <w:rPr>
        <w:rFonts w:ascii="Times New Roman" w:hAnsi="Times New Roman" w:cs="Times New Roman"/>
        <w:color w:val="404040" w:themeColor="text1" w:themeTint="BF"/>
        <w:szCs w:val="24"/>
      </w:rPr>
      <w:t>№ </w:t>
    </w:r>
    <w:r w:rsidR="0003005E" w:rsidRPr="00040C18">
      <w:rPr>
        <w:rFonts w:ascii="Times New Roman" w:hAnsi="Times New Roman" w:cs="Times New Roman"/>
        <w:color w:val="404040" w:themeColor="text1" w:themeTint="BF"/>
        <w:szCs w:val="24"/>
      </w:rPr>
      <w:t>0</w:t>
    </w:r>
    <w:r w:rsidRPr="00040C18">
      <w:rPr>
        <w:rFonts w:ascii="Times New Roman" w:hAnsi="Times New Roman" w:cs="Times New Roman"/>
        <w:color w:val="404040" w:themeColor="text1" w:themeTint="BF"/>
        <w:szCs w:val="24"/>
      </w:rPr>
      <w:t>4</w:t>
    </w:r>
    <w:r w:rsidR="0003005E" w:rsidRPr="00040C18">
      <w:rPr>
        <w:rFonts w:ascii="Times New Roman" w:hAnsi="Times New Roman" w:cs="Times New Roman"/>
        <w:color w:val="404040" w:themeColor="text1" w:themeTint="BF"/>
        <w:szCs w:val="24"/>
      </w:rPr>
      <w:t>/202</w:t>
    </w:r>
    <w:r w:rsidRPr="00040C18">
      <w:rPr>
        <w:rFonts w:ascii="Times New Roman" w:hAnsi="Times New Roman" w:cs="Times New Roman"/>
        <w:color w:val="404040" w:themeColor="text1" w:themeTint="BF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611F"/>
    <w:multiLevelType w:val="hybridMultilevel"/>
    <w:tmpl w:val="5382F84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224293C"/>
    <w:multiLevelType w:val="hybridMultilevel"/>
    <w:tmpl w:val="536A9E04"/>
    <w:lvl w:ilvl="0" w:tplc="36B2CE42">
      <w:start w:val="1"/>
      <w:numFmt w:val="decimal"/>
      <w:lvlText w:val="%1."/>
      <w:lvlJc w:val="left"/>
      <w:pPr>
        <w:ind w:left="7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38"/>
    <w:rsid w:val="0003005E"/>
    <w:rsid w:val="00040C18"/>
    <w:rsid w:val="000A2619"/>
    <w:rsid w:val="000E64CB"/>
    <w:rsid w:val="000F374B"/>
    <w:rsid w:val="00101B76"/>
    <w:rsid w:val="00146FB6"/>
    <w:rsid w:val="001D7A3B"/>
    <w:rsid w:val="001F6621"/>
    <w:rsid w:val="00240C65"/>
    <w:rsid w:val="00295FE3"/>
    <w:rsid w:val="002D1E2D"/>
    <w:rsid w:val="002D5F91"/>
    <w:rsid w:val="00370BDF"/>
    <w:rsid w:val="0038478A"/>
    <w:rsid w:val="003A3332"/>
    <w:rsid w:val="004051EB"/>
    <w:rsid w:val="004334D6"/>
    <w:rsid w:val="00443A47"/>
    <w:rsid w:val="004C3F9F"/>
    <w:rsid w:val="004D70F6"/>
    <w:rsid w:val="0055343A"/>
    <w:rsid w:val="00572542"/>
    <w:rsid w:val="00660D64"/>
    <w:rsid w:val="00673AA5"/>
    <w:rsid w:val="006C7999"/>
    <w:rsid w:val="00732082"/>
    <w:rsid w:val="007B2EB3"/>
    <w:rsid w:val="007F6D02"/>
    <w:rsid w:val="00835B4E"/>
    <w:rsid w:val="0085564F"/>
    <w:rsid w:val="008903B3"/>
    <w:rsid w:val="008D1620"/>
    <w:rsid w:val="00904715"/>
    <w:rsid w:val="009A17D9"/>
    <w:rsid w:val="00AA1ABA"/>
    <w:rsid w:val="00B02534"/>
    <w:rsid w:val="00B4276C"/>
    <w:rsid w:val="00C20DE6"/>
    <w:rsid w:val="00C25908"/>
    <w:rsid w:val="00C44049"/>
    <w:rsid w:val="00CA73B0"/>
    <w:rsid w:val="00DB34D2"/>
    <w:rsid w:val="00DD023A"/>
    <w:rsid w:val="00DE57A4"/>
    <w:rsid w:val="00E22E2E"/>
    <w:rsid w:val="00E2484E"/>
    <w:rsid w:val="00E51F91"/>
    <w:rsid w:val="00EA3EEE"/>
    <w:rsid w:val="00ED558E"/>
    <w:rsid w:val="00F1267E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2F554"/>
  <w15:chartTrackingRefBased/>
  <w15:docId w15:val="{7FCCDC23-C2AF-4093-AC20-DEF87B0F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ind w:firstLine="340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  <w:lang w:eastAsia="en-US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/>
    </w:pPr>
    <w:rPr>
      <w:lang w:eastAsia="en-US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22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HP</cp:lastModifiedBy>
  <cp:revision>2</cp:revision>
  <dcterms:created xsi:type="dcterms:W3CDTF">2025-04-15T07:23:00Z</dcterms:created>
  <dcterms:modified xsi:type="dcterms:W3CDTF">2025-04-24T14:15:00Z</dcterms:modified>
</cp:coreProperties>
</file>